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76" w:rsidRDefault="00326976" w:rsidP="00326976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1</w:t>
      </w:r>
    </w:p>
    <w:p w:rsidR="00511020" w:rsidRDefault="00511020" w:rsidP="00F73EA6">
      <w:pPr>
        <w:tabs>
          <w:tab w:val="right" w:pos="8931"/>
        </w:tabs>
        <w:spacing w:before="0" w:after="80" w:line="240" w:lineRule="auto"/>
        <w:rPr>
          <w:rFonts w:ascii="Arial Narrow" w:hAnsi="Arial Narrow" w:cs="Times New Roman"/>
          <w:i/>
          <w:color w:val="FF0000"/>
          <w:sz w:val="20"/>
          <w:szCs w:val="20"/>
        </w:rPr>
      </w:pPr>
    </w:p>
    <w:p w:rsidR="007A2B99" w:rsidRPr="00326976" w:rsidRDefault="00F73EA6" w:rsidP="00F73EA6">
      <w:pPr>
        <w:tabs>
          <w:tab w:val="right" w:pos="8931"/>
        </w:tabs>
        <w:spacing w:before="0" w:after="80" w:line="240" w:lineRule="auto"/>
        <w:rPr>
          <w:rFonts w:ascii="Arial Narrow" w:hAnsi="Arial Narrow" w:cs="Times New Roman"/>
          <w:b/>
          <w:i/>
          <w:sz w:val="20"/>
          <w:szCs w:val="20"/>
        </w:rPr>
      </w:pPr>
      <w:r w:rsidRPr="00326976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7A2B99" w:rsidRPr="00326976">
        <w:rPr>
          <w:rFonts w:ascii="Arial Narrow" w:hAnsi="Arial Narrow" w:cs="Times New Roman"/>
          <w:i/>
          <w:color w:val="FF0000"/>
          <w:sz w:val="20"/>
          <w:szCs w:val="20"/>
        </w:rPr>
        <w:t>NOMBRE DEL AMPA</w:t>
      </w:r>
      <w:r w:rsidRPr="00326976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="00C2233C" w:rsidRPr="00326976">
        <w:rPr>
          <w:rFonts w:ascii="Arial Narrow" w:hAnsi="Arial Narrow" w:cs="Times New Roman"/>
          <w:b/>
          <w:i/>
          <w:color w:val="2C2C2C" w:themeColor="text1"/>
          <w:sz w:val="20"/>
          <w:szCs w:val="20"/>
        </w:rPr>
        <w:t xml:space="preserve"> </w:t>
      </w:r>
    </w:p>
    <w:p w:rsidR="00444D4C" w:rsidRDefault="00444D4C" w:rsidP="00D41CD3">
      <w:pPr>
        <w:spacing w:before="0" w:line="240" w:lineRule="auto"/>
        <w:rPr>
          <w:rFonts w:ascii="Verdana" w:hAnsi="Verdana" w:cs="Verdana"/>
          <w:sz w:val="15"/>
          <w:szCs w:val="15"/>
        </w:rPr>
      </w:pPr>
    </w:p>
    <w:p w:rsidR="00444D4C" w:rsidRPr="007A2B99" w:rsidRDefault="00444D4C" w:rsidP="00D41CD3">
      <w:pPr>
        <w:spacing w:before="0" w:line="240" w:lineRule="auto"/>
        <w:jc w:val="center"/>
        <w:rPr>
          <w:rFonts w:ascii="Arial Narrow" w:hAnsi="Arial Narrow" w:cs="Verdana"/>
          <w:b/>
          <w:sz w:val="44"/>
          <w:szCs w:val="15"/>
        </w:rPr>
      </w:pPr>
      <w:r w:rsidRPr="007A2B99">
        <w:rPr>
          <w:rFonts w:ascii="Arial Narrow" w:hAnsi="Arial Narrow" w:cs="Verdana"/>
          <w:b/>
          <w:sz w:val="44"/>
          <w:szCs w:val="15"/>
        </w:rPr>
        <w:t>DATOS</w:t>
      </w:r>
    </w:p>
    <w:p w:rsidR="00326976" w:rsidRDefault="00326976" w:rsidP="00C22ADA">
      <w:pPr>
        <w:tabs>
          <w:tab w:val="right" w:leader="dot" w:pos="8931"/>
        </w:tabs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C22ADA">
      <w:pPr>
        <w:tabs>
          <w:tab w:val="right" w:leader="dot" w:pos="8931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 xml:space="preserve">NOMBRE DEL AMPA </w:t>
      </w:r>
      <w:r w:rsidR="00C22ADA">
        <w:rPr>
          <w:rFonts w:ascii="Arial Narrow" w:hAnsi="Arial Narrow" w:cs="Times New Roman"/>
          <w:sz w:val="20"/>
          <w:szCs w:val="20"/>
        </w:rPr>
        <w:tab/>
      </w:r>
    </w:p>
    <w:p w:rsidR="00444D4C" w:rsidRPr="007A2B99" w:rsidRDefault="00444D4C" w:rsidP="00C22ADA">
      <w:pPr>
        <w:tabs>
          <w:tab w:val="right" w:leader="dot" w:pos="2780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>NIF:</w:t>
      </w:r>
      <w:r w:rsidR="00C22ADA">
        <w:rPr>
          <w:rFonts w:ascii="Arial Narrow" w:hAnsi="Arial Narrow" w:cs="Times New Roman"/>
          <w:sz w:val="20"/>
          <w:szCs w:val="20"/>
        </w:rPr>
        <w:t xml:space="preserve"> </w:t>
      </w:r>
      <w:r w:rsidR="00C22ADA">
        <w:rPr>
          <w:rFonts w:ascii="Arial Narrow" w:hAnsi="Arial Narrow" w:cs="Times New Roman"/>
          <w:sz w:val="20"/>
          <w:szCs w:val="20"/>
        </w:rPr>
        <w:tab/>
      </w:r>
      <w:r w:rsidRPr="007A2B99">
        <w:rPr>
          <w:rFonts w:ascii="Arial Narrow" w:hAnsi="Arial Narrow" w:cs="Times New Roman"/>
          <w:sz w:val="20"/>
          <w:szCs w:val="20"/>
        </w:rPr>
        <w:t xml:space="preserve">  </w:t>
      </w:r>
    </w:p>
    <w:p w:rsidR="00444D4C" w:rsidRPr="007A2B99" w:rsidRDefault="00444D4C" w:rsidP="00C222F4">
      <w:pPr>
        <w:tabs>
          <w:tab w:val="right" w:leader="dot" w:pos="8931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>DIRECCIÓN:</w:t>
      </w:r>
      <w:r w:rsidR="00C22ADA">
        <w:rPr>
          <w:rFonts w:ascii="Arial Narrow" w:hAnsi="Arial Narrow" w:cs="Times New Roman"/>
          <w:sz w:val="20"/>
          <w:szCs w:val="20"/>
        </w:rPr>
        <w:t xml:space="preserve"> </w:t>
      </w:r>
      <w:r w:rsidR="00C222F4">
        <w:rPr>
          <w:rFonts w:ascii="Arial Narrow" w:hAnsi="Arial Narrow" w:cs="Times New Roman"/>
          <w:sz w:val="20"/>
          <w:szCs w:val="20"/>
        </w:rPr>
        <w:tab/>
      </w:r>
      <w:r w:rsidRPr="007A2B99">
        <w:rPr>
          <w:rFonts w:ascii="Arial Narrow" w:hAnsi="Arial Narrow" w:cs="Times New Roman"/>
          <w:sz w:val="20"/>
          <w:szCs w:val="20"/>
        </w:rPr>
        <w:t xml:space="preserve"> </w:t>
      </w:r>
    </w:p>
    <w:p w:rsidR="00444D4C" w:rsidRPr="007A2B99" w:rsidRDefault="00444D4C" w:rsidP="00C222F4">
      <w:pPr>
        <w:tabs>
          <w:tab w:val="right" w:leader="dot" w:pos="2977"/>
          <w:tab w:val="left" w:pos="3119"/>
          <w:tab w:val="right" w:leader="dot" w:pos="8931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>TELÉFONO</w:t>
      </w:r>
      <w:r w:rsidR="00C222F4">
        <w:rPr>
          <w:rFonts w:ascii="Arial Narrow" w:hAnsi="Arial Narrow" w:cs="Times New Roman"/>
          <w:sz w:val="20"/>
          <w:szCs w:val="20"/>
        </w:rPr>
        <w:t xml:space="preserve">: </w:t>
      </w:r>
      <w:r w:rsidR="00C222F4">
        <w:rPr>
          <w:rFonts w:ascii="Arial Narrow" w:hAnsi="Arial Narrow" w:cs="Times New Roman"/>
          <w:sz w:val="20"/>
          <w:szCs w:val="20"/>
        </w:rPr>
        <w:tab/>
      </w:r>
      <w:r w:rsidR="00C222F4">
        <w:rPr>
          <w:rFonts w:ascii="Arial Narrow" w:hAnsi="Arial Narrow" w:cs="Times New Roman"/>
          <w:sz w:val="20"/>
          <w:szCs w:val="20"/>
        </w:rPr>
        <w:tab/>
      </w:r>
      <w:r w:rsidRPr="007A2B99">
        <w:rPr>
          <w:rFonts w:ascii="Arial Narrow" w:hAnsi="Arial Narrow" w:cs="Times New Roman"/>
          <w:sz w:val="20"/>
          <w:szCs w:val="20"/>
        </w:rPr>
        <w:t>CORREO ELECTRÓNICO</w:t>
      </w:r>
      <w:r w:rsidR="00C222F4">
        <w:rPr>
          <w:rFonts w:ascii="Arial Narrow" w:hAnsi="Arial Narrow" w:cs="Times New Roman"/>
          <w:sz w:val="20"/>
          <w:szCs w:val="20"/>
        </w:rPr>
        <w:t xml:space="preserve">: </w:t>
      </w:r>
      <w:r w:rsidR="00C222F4">
        <w:rPr>
          <w:rFonts w:ascii="Arial Narrow" w:hAnsi="Arial Narrow" w:cs="Times New Roman"/>
          <w:sz w:val="20"/>
          <w:szCs w:val="20"/>
        </w:rPr>
        <w:tab/>
      </w:r>
    </w:p>
    <w:p w:rsidR="00444D4C" w:rsidRPr="007A2B99" w:rsidRDefault="00444D4C" w:rsidP="00D41CD3">
      <w:pPr>
        <w:tabs>
          <w:tab w:val="left" w:pos="2780"/>
        </w:tabs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D41CD3">
      <w:pPr>
        <w:autoSpaceDE w:val="0"/>
        <w:autoSpaceDN w:val="0"/>
        <w:adjustRightInd w:val="0"/>
        <w:spacing w:before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en nombre de 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NOMBRE DEL AMPA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Pr="007A2B99">
        <w:rPr>
          <w:rFonts w:ascii="Arial Narrow" w:hAnsi="Arial Narrow" w:cs="Times New Roman"/>
          <w:sz w:val="20"/>
          <w:szCs w:val="20"/>
        </w:rPr>
        <w:t xml:space="preserve"> la información que nos facilita con el fin de prestarles el servicio solicitado, </w:t>
      </w:r>
      <w:r w:rsidRPr="007A2B99">
        <w:rPr>
          <w:rFonts w:ascii="Arial Narrow" w:hAnsi="Arial Narrow" w:cs="Times New Roman"/>
          <w:b/>
          <w:sz w:val="20"/>
          <w:szCs w:val="20"/>
        </w:rPr>
        <w:t xml:space="preserve">PONER EL MOTIVO, 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4E287E">
        <w:rPr>
          <w:rFonts w:ascii="Arial Narrow" w:hAnsi="Arial Narrow" w:cs="Times New Roman"/>
          <w:i/>
          <w:color w:val="FF0000"/>
          <w:sz w:val="20"/>
          <w:szCs w:val="20"/>
        </w:rPr>
        <w:t>ejemplo, realizar tareas propias de gestión administrativa de la Asociación para mandar información a socios/as acerca de actividades realizadas por la AMPA)</w:t>
      </w:r>
      <w:r w:rsidRPr="004E287E">
        <w:rPr>
          <w:rFonts w:ascii="Arial Narrow" w:hAnsi="Arial Narrow" w:cs="Times New Roman"/>
          <w:b/>
          <w:sz w:val="20"/>
          <w:szCs w:val="20"/>
        </w:rPr>
        <w:t>.</w:t>
      </w:r>
      <w:r w:rsidRPr="007A2B99">
        <w:rPr>
          <w:rFonts w:ascii="Arial Narrow" w:hAnsi="Arial Narrow" w:cs="Times New Roman"/>
          <w:b/>
          <w:color w:val="FF0000"/>
          <w:sz w:val="20"/>
          <w:szCs w:val="20"/>
        </w:rPr>
        <w:t xml:space="preserve"> </w:t>
      </w:r>
      <w:r w:rsidRPr="007A2B99">
        <w:rPr>
          <w:rFonts w:ascii="Arial Narrow" w:hAnsi="Arial Narrow" w:cs="Times New Roman"/>
          <w:sz w:val="20"/>
          <w:szCs w:val="20"/>
        </w:rPr>
        <w:t xml:space="preserve">Los datos proporcionados se conservarán mientras se mantenga la relación con nuestra Asociación o durante los años necesarios para cumplir con las obligaciones legales. Los datos no se cederán a terceros salvo en los casos en que exista una obligación legal. Los datos podrán ser cedidos, como encargados de tratamiento, a las empresas 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poner nombre de las empresas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Pr="007A2B99">
        <w:rPr>
          <w:rFonts w:ascii="Arial Narrow" w:hAnsi="Arial Narrow" w:cs="Times New Roman"/>
          <w:color w:val="FF0000"/>
          <w:sz w:val="20"/>
          <w:szCs w:val="20"/>
        </w:rPr>
        <w:t xml:space="preserve"> </w:t>
      </w:r>
      <w:r w:rsidRPr="007A2B99">
        <w:rPr>
          <w:rFonts w:ascii="Arial Narrow" w:hAnsi="Arial Narrow" w:cs="Times New Roman"/>
          <w:sz w:val="20"/>
          <w:szCs w:val="20"/>
        </w:rPr>
        <w:t>que se contraten para realizar actividades extraescolares.</w:t>
      </w:r>
    </w:p>
    <w:p w:rsidR="00444D4C" w:rsidRPr="007A2B99" w:rsidRDefault="00444D4C" w:rsidP="00D41CD3">
      <w:pPr>
        <w:autoSpaceDE w:val="0"/>
        <w:autoSpaceDN w:val="0"/>
        <w:adjustRightInd w:val="0"/>
        <w:spacing w:before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 xml:space="preserve">Usted tiene derecho a obtener confirmación sobre si en la </w:t>
      </w:r>
      <w:r w:rsidRPr="007A2B99">
        <w:rPr>
          <w:rFonts w:ascii="Arial Narrow" w:hAnsi="Arial Narrow" w:cs="Times New Roman"/>
          <w:b/>
          <w:sz w:val="20"/>
          <w:szCs w:val="20"/>
        </w:rPr>
        <w:t>NOMBRE DEL AMPA</w:t>
      </w:r>
      <w:r w:rsidRPr="007A2B99">
        <w:rPr>
          <w:rFonts w:ascii="Arial Narrow" w:hAnsi="Arial Narrow" w:cs="Times New Roman"/>
          <w:sz w:val="20"/>
          <w:szCs w:val="20"/>
        </w:rPr>
        <w:t xml:space="preserve"> estamos tratando sus datos personales, por tanto</w:t>
      </w:r>
      <w:r w:rsidR="00DB60CF">
        <w:rPr>
          <w:rFonts w:ascii="Arial Narrow" w:hAnsi="Arial Narrow" w:cs="Times New Roman"/>
          <w:sz w:val="20"/>
          <w:szCs w:val="20"/>
        </w:rPr>
        <w:t>,</w:t>
      </w:r>
      <w:r w:rsidRPr="007A2B99">
        <w:rPr>
          <w:rFonts w:ascii="Arial Narrow" w:hAnsi="Arial Narrow" w:cs="Times New Roman"/>
          <w:sz w:val="20"/>
          <w:szCs w:val="20"/>
        </w:rPr>
        <w:t xml:space="preserve"> tiene derecho a acceder a sus datos personales, rectificar los datos inexactos o solicitar su supresión cuando los datos ya no sean necesarios.</w:t>
      </w:r>
    </w:p>
    <w:p w:rsidR="00444D4C" w:rsidRPr="002504E8" w:rsidRDefault="00444D4C" w:rsidP="00D41CD3">
      <w:pPr>
        <w:tabs>
          <w:tab w:val="left" w:pos="2780"/>
        </w:tabs>
        <w:spacing w:line="240" w:lineRule="auto"/>
        <w:jc w:val="both"/>
        <w:rPr>
          <w:rFonts w:ascii="Arial Narrow" w:hAnsi="Arial Narrow" w:cs="Times New Roman"/>
          <w:color w:val="FF0000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>Asimismo</w:t>
      </w:r>
      <w:r w:rsidR="00DB60CF">
        <w:rPr>
          <w:rFonts w:ascii="Arial Narrow" w:hAnsi="Arial Narrow" w:cs="Times New Roman"/>
          <w:sz w:val="20"/>
          <w:szCs w:val="20"/>
        </w:rPr>
        <w:t>,</w:t>
      </w:r>
      <w:r w:rsidRPr="007A2B99">
        <w:rPr>
          <w:rFonts w:ascii="Arial Narrow" w:hAnsi="Arial Narrow" w:cs="Times New Roman"/>
          <w:sz w:val="20"/>
          <w:szCs w:val="20"/>
        </w:rPr>
        <w:t xml:space="preserve"> solicito su autorización </w:t>
      </w:r>
      <w:r w:rsidRPr="007A2B99">
        <w:rPr>
          <w:rFonts w:ascii="Arial Narrow" w:hAnsi="Arial Narrow" w:cs="Times New Roman"/>
          <w:i/>
          <w:sz w:val="20"/>
          <w:szCs w:val="20"/>
        </w:rPr>
        <w:t xml:space="preserve">para </w:t>
      </w:r>
      <w:r w:rsidRPr="002504E8">
        <w:rPr>
          <w:rFonts w:ascii="Arial Narrow" w:hAnsi="Arial Narrow" w:cs="Times New Roman"/>
          <w:i/>
          <w:color w:val="FF0000"/>
          <w:sz w:val="20"/>
          <w:szCs w:val="20"/>
        </w:rPr>
        <w:t>(se puede poner aquí lo de ofrecer productos, autorización para el tema de utilización de imágenes y videos, siempre poniendo donde se van a utilizar, etc.)</w:t>
      </w:r>
    </w:p>
    <w:p w:rsidR="00444D4C" w:rsidRPr="007A2B99" w:rsidRDefault="00444D4C" w:rsidP="00D41CD3">
      <w:r w:rsidRPr="00BE52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7807C" wp14:editId="0838F4BC">
                <wp:simplePos x="0" y="0"/>
                <wp:positionH relativeFrom="column">
                  <wp:posOffset>395432</wp:posOffset>
                </wp:positionH>
                <wp:positionV relativeFrom="paragraph">
                  <wp:posOffset>46990</wp:posOffset>
                </wp:positionV>
                <wp:extent cx="173182" cy="117764"/>
                <wp:effectExtent l="0" t="0" r="17780" b="15875"/>
                <wp:wrapNone/>
                <wp:docPr id="7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2" cy="11776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BF04D" id="3 Rectángulo" o:spid="_x0000_s1026" style="position:absolute;margin-left:31.15pt;margin-top:3.7pt;width:13.65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9tiQIAAFwFAAAOAAAAZHJzL2Uyb0RvYy54bWysVM1OGzEQvlfqO1i+l82GQGjEBkUgqkoI&#10;IqDibLx2YtX2uLaTTfo2fRZerGPvZpPSnKpevJ6db7758cxcXm2MJmvhgwJb0fJkQImwHGplFxX9&#10;9nz76YKSEJmtmQYrKroVgV5NP364bNxEDGEJuhaeIIkNk8ZVdBmjmxRF4EthWDgBJywqJXjDIop+&#10;UdSeNchudDEcDM6LBnztPHARAv69aZV0mvmlFDw+SBlEJLqiGFvMp8/nazqL6SWbLDxzS8W7MNg/&#10;RGGYsui0p7phkZGVV39RGcU9BJDxhIMpQErFRc4BsykH77J5WjInci5YnOD6MoX/R8vv13NPVF3R&#10;MSWWGXyiU/KIZXv7ZRcrDalAjQsTxD25ue+kgNeU7UZ6k76YB9nkom77oopNJBx/luPT8mJICUdV&#10;WY7H56PEWeyNnQ/xiwBD0qWiHp3nUrL1XYgtdAdJvrQlDQZZjs8yKoBW9a3SOuly24hr7cma4YPH&#10;Tdn5OkChZ20xgJRVm0e+xa0WLf2jkFgQjHzYOkituOdknAsbzztebRGdzCRG0BuWxwx13AXTYZOZ&#10;yC3aGw6OGf7psbfIXsHG3tgoC/4YQf2999zid9m3Oaf0X6HeYh94aAckOH6r8DXuWIhz5nEicHZw&#10;yuMDHlIDPgB0N0qW4H8e+5/w2KiopaTBCato+LFiXlCiv1ps4c/laJRGMgujs/EQBX+oeT3U2JW5&#10;BnzTEveJ4/ma8FHvrtKDecFlMEteUcUsR98V5dHvhOvYTj6uEy5mswzDMXQs3tknxxN5qmrqtufN&#10;C/Oua8mIvXwPu2lkk3ed2WKTpYXZKoJUuW33de3qjSOcG79bN2lHHMoZtV+K098AAAD//wMAUEsD&#10;BBQABgAIAAAAIQCQRaS33AAAAAYBAAAPAAAAZHJzL2Rvd25yZXYueG1sTI5NT8MwEETvSP0P1lbi&#10;glqbQEMTsqlQEUck+qGKoxsvSUS8jmK3Tf895gTH0YzevGI12k6cafCtY4T7uQJBXDnTco2w373N&#10;liB80Gx055gQruRhVU5uCp0bd+ENnbehFhHCPtcITQh9LqWvGrLaz11PHLsvN1gdYhxqaQZ9iXDb&#10;yUSpVFrdcnxodE/rhqrv7ckiGE+S7kh9hM/D4jVc1+8bozLE2+n48gwi0Bj+xvCrH9WhjE5Hd2Lj&#10;RYeQJg9xifD0CCLWyywFcURIFhnIspD/9csfAAAA//8DAFBLAQItABQABgAIAAAAIQC2gziS/gAA&#10;AOEBAAATAAAAAAAAAAAAAAAAAAAAAABbQ29udGVudF9UeXBlc10ueG1sUEsBAi0AFAAGAAgAAAAh&#10;ADj9If/WAAAAlAEAAAsAAAAAAAAAAAAAAAAALwEAAF9yZWxzLy5yZWxzUEsBAi0AFAAGAAgAAAAh&#10;AJyqH22JAgAAXAUAAA4AAAAAAAAAAAAAAAAALgIAAGRycy9lMm9Eb2MueG1sUEsBAi0AFAAGAAgA&#10;AAAhAJBFpLfcAAAABgEAAA8AAAAAAAAAAAAAAAAA4wQAAGRycy9kb3ducmV2LnhtbFBLBQYAAAAA&#10;BAAEAPMAAADsBQAAAAA=&#10;" fillcolor="white [3201]" strokecolor="#2c2c2c [3213]" strokeweight=".25pt"/>
            </w:pict>
          </mc:Fallback>
        </mc:AlternateContent>
      </w:r>
      <w:r w:rsidRPr="007A2B99">
        <w:t xml:space="preserve"> S</w:t>
      </w:r>
      <w:r w:rsidR="002504E8">
        <w:t>Í</w:t>
      </w:r>
    </w:p>
    <w:p w:rsidR="00444D4C" w:rsidRPr="007A2B99" w:rsidRDefault="00444D4C" w:rsidP="00D41CD3">
      <w:pPr>
        <w:tabs>
          <w:tab w:val="left" w:pos="2780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 w:rsidRPr="00BE5204">
        <w:rPr>
          <w:rFonts w:ascii="Arial Narrow" w:hAnsi="Arial Narrow" w:cs="Times New Roman"/>
          <w:noProof/>
          <w:color w:val="C0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18221" wp14:editId="16B9D773">
                <wp:simplePos x="0" y="0"/>
                <wp:positionH relativeFrom="column">
                  <wp:posOffset>394970</wp:posOffset>
                </wp:positionH>
                <wp:positionV relativeFrom="paragraph">
                  <wp:posOffset>46990</wp:posOffset>
                </wp:positionV>
                <wp:extent cx="173182" cy="117764"/>
                <wp:effectExtent l="0" t="0" r="17780" b="15875"/>
                <wp:wrapNone/>
                <wp:docPr id="8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2" cy="11776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6497C" id="4 Rectángulo" o:spid="_x0000_s1026" style="position:absolute;margin-left:31.1pt;margin-top:3.7pt;width:13.65pt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SRhwIAAFwFAAAOAAAAZHJzL2Uyb0RvYy54bWysVM1OGzEQvlfqO1i+l82GQGjEBkUgqkoI&#10;IqDibLx2YtX2uLaTTfo2fRZerGPvZpPSnKpevDM73/z/XF5tjCZr4YMCW9HyZECJsBxqZRcV/fZ8&#10;++mCkhCZrZkGKyq6FYFeTT9+uGzcRAxhCboWnqARGyaNq+gyRjcpisCXwrBwAk5YFErwhkVk/aKo&#10;PWvQutHFcDA4LxrwtfPARQj496YV0mm2L6Xg8UHKICLRFcXYYn59fl/TW0wv2WThmVsq3oXB/iEK&#10;w5RFp72pGxYZWXn1lymjuIcAMp5wMAVIqbjIOWA25eBdNk9L5kTOBYsTXF+m8P/M8vv13BNVVxQb&#10;ZZnBFo3II5bt7ZddrDSkAjUuTBD35Oa+4wKSKduN9CZ9MQ+yyUXd9kUVm0g4/izHp+XFkBKOorIc&#10;j89HyWaxV3Y+xC8CDElERT06z6Vk67sQW+gOknxpS5qKnpbjs4wKoFV9q7ROsjw24lp7smbY8Lgp&#10;O18HKPSsLQaQsmrzyFTcatGafxQSC4KRD1sHaRT3Nhnnwsbzzq62iE5qEiPoFctjijrugumwSU3k&#10;Ee0VB8cU//TYa2SvYGOvbJQFf8xA/b333OJ32bc5p/Rfod7iHHhoFyQ4fquwG3csxDnzuBG4O7jl&#10;8QEfqQEbAB1FyRL8z2P/Ex4HFaWUNLhhFQ0/VswLSvRXiyP8uRyN0kpmZnQ2HiLjDyWvhxK7MteA&#10;PS3xnjieyYSPekdKD+YFj8EseUURsxx9V5RHv2OuY7v5eE64mM0yDNfQsXhnnxxPxlNV07Q9b16Y&#10;d91IRpzle9htI5u8m8wWmzQtzFYRpMpju69rV29c4Tz43blJN+KQz6j9UZz+BgAA//8DAFBLAwQU&#10;AAYACAAAACEAvewJpdsAAAAGAQAADwAAAGRycy9kb3ducmV2LnhtbEyOwW7CMBBE75X6D9ZW6qUC&#10;u1FDScgGVVQ9VipQoR5NvE0i4nUUGwh/X/cEx9GM3rxiOdpOnGjwrWOE56kCQVw503KN8L39mMxB&#10;+KDZ6M4xIVzIw7K8vyt0btyZ13TahFpECPtcIzQh9LmUvmrIaj91PXHsft1gdYhxqKUZ9DnCbScT&#10;pWbS6pbjQ6N7WjVUHTZHi2A8SXoi9RV+dul7uKw+10ZliI8P49sCRKAxXMfwrx/VoYxOe3dk40WH&#10;MEuSuER4fQER63mWgtgjJGkGsizkrX75BwAA//8DAFBLAQItABQABgAIAAAAIQC2gziS/gAAAOEB&#10;AAATAAAAAAAAAAAAAAAAAAAAAABbQ29udGVudF9UeXBlc10ueG1sUEsBAi0AFAAGAAgAAAAhADj9&#10;If/WAAAAlAEAAAsAAAAAAAAAAAAAAAAALwEAAF9yZWxzLy5yZWxzUEsBAi0AFAAGAAgAAAAhAENy&#10;dJGHAgAAXAUAAA4AAAAAAAAAAAAAAAAALgIAAGRycy9lMm9Eb2MueG1sUEsBAi0AFAAGAAgAAAAh&#10;AL3sCaXbAAAABgEAAA8AAAAAAAAAAAAAAAAA4QQAAGRycy9kb3ducmV2LnhtbFBLBQYAAAAABAAE&#10;APMAAADpBQAAAAA=&#10;" fillcolor="white [3201]" strokecolor="#2c2c2c [3213]" strokeweight=".25pt"/>
            </w:pict>
          </mc:Fallback>
        </mc:AlternateContent>
      </w:r>
      <w:r w:rsidRPr="007A2B99">
        <w:rPr>
          <w:rFonts w:ascii="Arial Narrow" w:hAnsi="Arial Narrow" w:cs="Times New Roman"/>
          <w:sz w:val="20"/>
          <w:szCs w:val="20"/>
        </w:rPr>
        <w:t xml:space="preserve"> NO</w:t>
      </w:r>
    </w:p>
    <w:p w:rsidR="00444D4C" w:rsidRDefault="00444D4C" w:rsidP="00D41CD3">
      <w:pPr>
        <w:tabs>
          <w:tab w:val="left" w:pos="2780"/>
        </w:tabs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DB60CF" w:rsidRPr="007A2B99" w:rsidRDefault="00DB60CF" w:rsidP="00D41CD3">
      <w:pPr>
        <w:tabs>
          <w:tab w:val="left" w:pos="2780"/>
        </w:tabs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D41CD3">
      <w:pPr>
        <w:spacing w:line="240" w:lineRule="auto"/>
        <w:rPr>
          <w:rFonts w:ascii="Arial Narrow" w:hAnsi="Arial Narrow" w:cs="Times New Roman"/>
          <w:sz w:val="20"/>
          <w:szCs w:val="20"/>
        </w:rPr>
      </w:pPr>
      <w:r w:rsidRPr="007A2B99">
        <w:rPr>
          <w:rFonts w:ascii="Arial Narrow" w:hAnsi="Arial Narrow" w:cs="Times New Roman"/>
          <w:sz w:val="20"/>
          <w:szCs w:val="20"/>
        </w:rPr>
        <w:t>En ____________________________</w:t>
      </w:r>
      <w:r w:rsidR="00DB60CF">
        <w:rPr>
          <w:rFonts w:ascii="Arial Narrow" w:hAnsi="Arial Narrow" w:cs="Times New Roman"/>
          <w:sz w:val="20"/>
          <w:szCs w:val="20"/>
        </w:rPr>
        <w:t>, a</w:t>
      </w:r>
      <w:r w:rsidRPr="007A2B99">
        <w:rPr>
          <w:rFonts w:ascii="Arial Narrow" w:hAnsi="Arial Narrow" w:cs="Times New Roman"/>
          <w:sz w:val="20"/>
          <w:szCs w:val="20"/>
        </w:rPr>
        <w:t xml:space="preserve"> ___ de __</w:t>
      </w:r>
      <w:r w:rsidR="00E749C9">
        <w:rPr>
          <w:rFonts w:ascii="Arial Narrow" w:hAnsi="Arial Narrow" w:cs="Times New Roman"/>
          <w:sz w:val="20"/>
          <w:szCs w:val="20"/>
        </w:rPr>
        <w:t>__________</w:t>
      </w:r>
      <w:r w:rsidRPr="007A2B99">
        <w:rPr>
          <w:rFonts w:ascii="Arial Narrow" w:hAnsi="Arial Narrow" w:cs="Times New Roman"/>
          <w:sz w:val="20"/>
          <w:szCs w:val="20"/>
        </w:rPr>
        <w:t>___</w:t>
      </w:r>
      <w:r w:rsidR="00E749C9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E749C9">
        <w:rPr>
          <w:rFonts w:ascii="Arial Narrow" w:hAnsi="Arial Narrow" w:cs="Times New Roman"/>
          <w:sz w:val="20"/>
          <w:szCs w:val="20"/>
        </w:rPr>
        <w:t>de</w:t>
      </w:r>
      <w:proofErr w:type="spellEnd"/>
      <w:r w:rsidR="00E749C9">
        <w:rPr>
          <w:rFonts w:ascii="Arial Narrow" w:hAnsi="Arial Narrow" w:cs="Times New Roman"/>
          <w:sz w:val="20"/>
          <w:szCs w:val="20"/>
        </w:rPr>
        <w:t xml:space="preserve"> </w:t>
      </w:r>
      <w:r w:rsidR="00F7659D">
        <w:rPr>
          <w:rFonts w:ascii="Arial Narrow" w:hAnsi="Arial Narrow" w:cs="Times New Roman"/>
          <w:sz w:val="20"/>
          <w:szCs w:val="20"/>
        </w:rPr>
        <w:t>20</w:t>
      </w:r>
      <w:r w:rsidR="00E749C9">
        <w:rPr>
          <w:rFonts w:ascii="Arial Narrow" w:hAnsi="Arial Narrow" w:cs="Times New Roman"/>
          <w:sz w:val="20"/>
          <w:szCs w:val="20"/>
        </w:rPr>
        <w:t>_____</w:t>
      </w:r>
    </w:p>
    <w:p w:rsidR="00444D4C" w:rsidRPr="007A2B99" w:rsidRDefault="00444D4C" w:rsidP="00D41CD3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D41CD3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D41CD3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444D4C" w:rsidRPr="007A2B99" w:rsidRDefault="00444D4C" w:rsidP="00D41CD3">
      <w:pPr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13DEE" w:rsidRDefault="00DB60CF" w:rsidP="00D41CD3">
      <w:pPr>
        <w:tabs>
          <w:tab w:val="left" w:pos="6804"/>
        </w:tabs>
        <w:spacing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 w:rsidR="00444D4C" w:rsidRPr="007A2B99">
        <w:rPr>
          <w:rFonts w:ascii="Arial Narrow" w:hAnsi="Arial Narrow" w:cs="Times New Roman"/>
          <w:sz w:val="20"/>
          <w:szCs w:val="20"/>
        </w:rPr>
        <w:t>Firmado</w:t>
      </w:r>
    </w:p>
    <w:p w:rsidR="00DB60CF" w:rsidRPr="007A2B99" w:rsidRDefault="00DB60CF" w:rsidP="00D41CD3">
      <w:pPr>
        <w:tabs>
          <w:tab w:val="left" w:pos="6804"/>
        </w:tabs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7A2B99" w:rsidRDefault="007A2B99" w:rsidP="00D41CD3">
      <w:pPr>
        <w:tabs>
          <w:tab w:val="left" w:pos="2780"/>
        </w:tabs>
        <w:spacing w:line="240" w:lineRule="auto"/>
      </w:pPr>
    </w:p>
    <w:p w:rsidR="00884CB0" w:rsidRPr="00884CB0" w:rsidRDefault="00884CB0" w:rsidP="00326976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 w:rsidRPr="00884CB0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 w:rsidRPr="00884CB0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2</w:t>
      </w:r>
    </w:p>
    <w:p w:rsidR="00511020" w:rsidRDefault="00511020" w:rsidP="004E287E">
      <w:pPr>
        <w:tabs>
          <w:tab w:val="right" w:pos="8931"/>
        </w:tabs>
        <w:spacing w:before="0" w:after="80" w:line="240" w:lineRule="auto"/>
        <w:rPr>
          <w:rFonts w:ascii="Arial Narrow" w:hAnsi="Arial Narrow" w:cs="Times New Roman"/>
          <w:i/>
          <w:color w:val="FF0000"/>
          <w:sz w:val="20"/>
          <w:szCs w:val="20"/>
        </w:rPr>
      </w:pPr>
    </w:p>
    <w:p w:rsidR="00B05771" w:rsidRDefault="004E287E" w:rsidP="004E287E">
      <w:pPr>
        <w:tabs>
          <w:tab w:val="right" w:pos="8931"/>
        </w:tabs>
        <w:spacing w:before="0" w:after="8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B05771" w:rsidRPr="004E287E">
        <w:rPr>
          <w:rFonts w:ascii="Arial Narrow" w:hAnsi="Arial Narrow" w:cs="Times New Roman"/>
          <w:i/>
          <w:color w:val="FF0000"/>
          <w:sz w:val="20"/>
          <w:szCs w:val="20"/>
        </w:rPr>
        <w:t xml:space="preserve">NOMBRE DEL 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AMPA)</w:t>
      </w:r>
    </w:p>
    <w:p w:rsidR="00BE5204" w:rsidRDefault="00BE5204" w:rsidP="00D41CD3">
      <w:pPr>
        <w:spacing w:before="0" w:after="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</w:p>
    <w:tbl>
      <w:tblPr>
        <w:tblStyle w:val="Tablaconcuadrcula"/>
        <w:tblW w:w="8721" w:type="dxa"/>
        <w:jc w:val="center"/>
        <w:tblLook w:val="04A0" w:firstRow="1" w:lastRow="0" w:firstColumn="1" w:lastColumn="0" w:noHBand="0" w:noVBand="1"/>
      </w:tblPr>
      <w:tblGrid>
        <w:gridCol w:w="675"/>
        <w:gridCol w:w="853"/>
        <w:gridCol w:w="848"/>
        <w:gridCol w:w="1024"/>
        <w:gridCol w:w="334"/>
        <w:gridCol w:w="910"/>
        <w:gridCol w:w="4077"/>
      </w:tblGrid>
      <w:tr w:rsidR="00B05771" w:rsidRPr="009773E1" w:rsidTr="00326976">
        <w:trPr>
          <w:trHeight w:val="284"/>
          <w:jc w:val="center"/>
        </w:trPr>
        <w:tc>
          <w:tcPr>
            <w:tcW w:w="872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05771" w:rsidRPr="009773E1" w:rsidRDefault="00B05771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</w:pPr>
            <w:r w:rsidRPr="009773E1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>SOLICITUD DE ACCESO A DATOS PERSONALES</w:t>
            </w: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tcBorders>
              <w:left w:val="nil"/>
              <w:right w:val="nil"/>
            </w:tcBorders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:rsidR="00B05771" w:rsidRPr="007A539A" w:rsidRDefault="00B05771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7A539A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Nombre:</w:t>
            </w:r>
          </w:p>
        </w:tc>
        <w:tc>
          <w:tcPr>
            <w:tcW w:w="1872" w:type="dxa"/>
            <w:gridSpan w:val="2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B05771" w:rsidRPr="007A539A" w:rsidRDefault="00B05771" w:rsidP="00D41CD3">
            <w:pPr>
              <w:spacing w:before="0"/>
              <w:rPr>
                <w:rFonts w:ascii="Arial Narrow" w:hAnsi="Arial Narrow" w:cs="Verdana"/>
                <w:b/>
                <w:smallCaps/>
                <w:sz w:val="20"/>
                <w:szCs w:val="20"/>
              </w:rPr>
            </w:pPr>
            <w:r w:rsidRPr="007A539A">
              <w:rPr>
                <w:rFonts w:ascii="Arial Narrow" w:hAnsi="Arial Narrow" w:cs="Verdana"/>
                <w:b/>
                <w:smallCaps/>
                <w:sz w:val="20"/>
                <w:szCs w:val="20"/>
              </w:rPr>
              <w:t>Apellidos:</w:t>
            </w:r>
          </w:p>
        </w:tc>
        <w:tc>
          <w:tcPr>
            <w:tcW w:w="4077" w:type="dxa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Verdana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05771" w:rsidRPr="007A539A" w:rsidRDefault="00B05771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7A539A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DNI:</w:t>
            </w:r>
          </w:p>
        </w:tc>
        <w:tc>
          <w:tcPr>
            <w:tcW w:w="8046" w:type="dxa"/>
            <w:gridSpan w:val="6"/>
            <w:vAlign w:val="center"/>
          </w:tcPr>
          <w:p w:rsidR="00B05771" w:rsidRPr="003E2E7B" w:rsidRDefault="00B05771" w:rsidP="00D41CD3">
            <w:pPr>
              <w:spacing w:before="0"/>
              <w:ind w:left="-173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3734" w:type="dxa"/>
            <w:gridSpan w:val="5"/>
            <w:shd w:val="clear" w:color="auto" w:fill="D9D9D9" w:themeFill="background1" w:themeFillShade="D9"/>
            <w:vAlign w:val="center"/>
          </w:tcPr>
          <w:p w:rsidR="00B05771" w:rsidRPr="007A539A" w:rsidRDefault="00B05771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7A539A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Nombre y Apellidos del Representante:</w:t>
            </w:r>
          </w:p>
        </w:tc>
        <w:tc>
          <w:tcPr>
            <w:tcW w:w="4987" w:type="dxa"/>
            <w:gridSpan w:val="2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Verdana"/>
                <w:color w:val="FF0000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9773E1" w:rsidTr="00326976">
        <w:trPr>
          <w:trHeight w:val="284"/>
          <w:jc w:val="center"/>
        </w:trPr>
        <w:tc>
          <w:tcPr>
            <w:tcW w:w="8721" w:type="dxa"/>
            <w:gridSpan w:val="7"/>
            <w:shd w:val="clear" w:color="auto" w:fill="D9D9D9" w:themeFill="background1" w:themeFillShade="D9"/>
            <w:vAlign w:val="center"/>
          </w:tcPr>
          <w:p w:rsidR="00B05771" w:rsidRPr="009773E1" w:rsidRDefault="00B05771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73E1">
              <w:rPr>
                <w:rFonts w:ascii="Arial Narrow" w:hAnsi="Arial Narrow" w:cs="Times New Roman"/>
                <w:b/>
                <w:sz w:val="20"/>
                <w:szCs w:val="20"/>
              </w:rPr>
              <w:t>DIRECCIÓN COMPLETA A EFECTOS DE NOTIFICACIÓN</w:t>
            </w: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jc w:val="center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3E2E7B" w:rsidTr="00326976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B05771" w:rsidRPr="003E2E7B" w:rsidRDefault="00B05771" w:rsidP="00D41CD3">
            <w:pPr>
              <w:spacing w:before="0"/>
              <w:rPr>
                <w:rFonts w:ascii="Arial Narrow" w:hAnsi="Arial Narrow" w:cs="Times New Roman"/>
                <w:sz w:val="15"/>
                <w:szCs w:val="15"/>
              </w:rPr>
            </w:pPr>
          </w:p>
        </w:tc>
      </w:tr>
      <w:tr w:rsidR="00B05771" w:rsidRPr="007A539A" w:rsidTr="00326976">
        <w:trPr>
          <w:trHeight w:val="284"/>
          <w:jc w:val="center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:rsidR="00B05771" w:rsidRPr="007A539A" w:rsidRDefault="00B05771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7A539A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Responsable del Fichero:</w:t>
            </w:r>
          </w:p>
        </w:tc>
        <w:tc>
          <w:tcPr>
            <w:tcW w:w="6345" w:type="dxa"/>
            <w:gridSpan w:val="4"/>
            <w:shd w:val="clear" w:color="auto" w:fill="FFFFFF" w:themeFill="background1"/>
            <w:vAlign w:val="center"/>
          </w:tcPr>
          <w:p w:rsidR="00B05771" w:rsidRPr="004E287E" w:rsidRDefault="004E287E" w:rsidP="00D41CD3">
            <w:pPr>
              <w:spacing w:before="0"/>
              <w:rPr>
                <w:rFonts w:ascii="Arial Narrow" w:hAnsi="Arial Narrow" w:cs="Times New Roman"/>
                <w:i/>
                <w:sz w:val="15"/>
                <w:szCs w:val="15"/>
              </w:rPr>
            </w:pPr>
            <w:r w:rsidRPr="004E287E">
              <w:rPr>
                <w:rFonts w:ascii="Arial Narrow" w:hAnsi="Arial Narrow" w:cs="Times New Roman"/>
                <w:i/>
                <w:color w:val="FF0000"/>
                <w:sz w:val="15"/>
                <w:szCs w:val="15"/>
              </w:rPr>
              <w:t>(</w:t>
            </w:r>
            <w:r w:rsidR="00B05771" w:rsidRPr="004E287E">
              <w:rPr>
                <w:rFonts w:ascii="Arial Narrow" w:hAnsi="Arial Narrow" w:cs="Times New Roman"/>
                <w:i/>
                <w:color w:val="FF0000"/>
                <w:sz w:val="15"/>
                <w:szCs w:val="15"/>
              </w:rPr>
              <w:t>NOMBRE DEL AMPA</w:t>
            </w:r>
            <w:r w:rsidRPr="004E287E">
              <w:rPr>
                <w:rFonts w:ascii="Arial Narrow" w:hAnsi="Arial Narrow" w:cs="Times New Roman"/>
                <w:i/>
                <w:color w:val="FF0000"/>
                <w:sz w:val="15"/>
                <w:szCs w:val="15"/>
              </w:rPr>
              <w:t>)</w:t>
            </w:r>
          </w:p>
        </w:tc>
      </w:tr>
    </w:tbl>
    <w:p w:rsidR="00B05771" w:rsidRDefault="00B05771" w:rsidP="00D41CD3">
      <w:pPr>
        <w:spacing w:before="0" w:after="8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013DEE" w:rsidRPr="003E2E7B" w:rsidRDefault="00013DEE" w:rsidP="00D41CD3">
      <w:pPr>
        <w:spacing w:before="0" w:after="80" w:line="240" w:lineRule="auto"/>
        <w:rPr>
          <w:rFonts w:ascii="Arial Narrow" w:hAnsi="Arial Narrow" w:cs="Times New Roman"/>
          <w:b/>
          <w:sz w:val="20"/>
          <w:szCs w:val="20"/>
        </w:rPr>
      </w:pPr>
      <w:r w:rsidRPr="003E2E7B">
        <w:rPr>
          <w:rFonts w:ascii="Arial Narrow" w:hAnsi="Arial Narrow" w:cs="Times New Roman"/>
          <w:b/>
          <w:sz w:val="20"/>
          <w:szCs w:val="20"/>
        </w:rPr>
        <w:t>SOLICITO:</w:t>
      </w:r>
    </w:p>
    <w:p w:rsidR="00013DEE" w:rsidRPr="003E2E7B" w:rsidRDefault="00013DEE" w:rsidP="00D41CD3">
      <w:pPr>
        <w:pStyle w:val="Default"/>
        <w:rPr>
          <w:rFonts w:ascii="Arial Narrow" w:eastAsiaTheme="minorHAnsi" w:hAnsi="Arial Narrow" w:cs="Times New Roman"/>
          <w:color w:val="auto"/>
          <w:sz w:val="20"/>
          <w:szCs w:val="20"/>
          <w:lang w:eastAsia="en-US"/>
        </w:rPr>
      </w:pPr>
    </w:p>
    <w:p w:rsidR="00013DEE" w:rsidRPr="003E2E7B" w:rsidRDefault="00013DEE" w:rsidP="00655CB4">
      <w:pPr>
        <w:spacing w:before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E2E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me informen de los datos relativos a mi persona que trata 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NOMBRE DEL AMPA</w:t>
      </w:r>
      <w:r w:rsidR="004E287E" w:rsidRPr="002504E8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Pr="002504E8">
        <w:rPr>
          <w:rFonts w:ascii="Arial Narrow" w:hAnsi="Arial Narrow" w:cs="Times New Roman"/>
          <w:color w:val="FF0000"/>
          <w:sz w:val="20"/>
          <w:szCs w:val="20"/>
        </w:rPr>
        <w:t xml:space="preserve"> </w:t>
      </w:r>
      <w:r w:rsidRPr="002504E8">
        <w:rPr>
          <w:rFonts w:ascii="Arial Narrow" w:hAnsi="Arial Narrow" w:cs="Times New Roman"/>
          <w:i/>
          <w:color w:val="FF0000"/>
          <w:sz w:val="20"/>
          <w:szCs w:val="20"/>
        </w:rPr>
        <w:t>(marcar la opción escogida)</w:t>
      </w:r>
      <w:r w:rsidRPr="003E2E7B">
        <w:rPr>
          <w:rFonts w:ascii="Arial Narrow" w:hAnsi="Arial Narrow" w:cs="Times New Roman"/>
          <w:sz w:val="20"/>
          <w:szCs w:val="20"/>
        </w:rPr>
        <w:t>:</w:t>
      </w:r>
    </w:p>
    <w:tbl>
      <w:tblPr>
        <w:tblStyle w:val="Tablaconcuadrcul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079"/>
      </w:tblGrid>
      <w:tr w:rsidR="00013DEE" w:rsidRPr="003E2E7B" w:rsidTr="00AE0F47">
        <w:trPr>
          <w:trHeight w:val="11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Visualización en pantalla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Escrito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Fotocopia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Correo electrónico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Otros: ...............</w:t>
            </w:r>
          </w:p>
        </w:tc>
      </w:tr>
    </w:tbl>
    <w:p w:rsidR="00013DEE" w:rsidRPr="003E2E7B" w:rsidRDefault="00013DEE" w:rsidP="00D41CD3">
      <w:pPr>
        <w:spacing w:before="0" w:line="240" w:lineRule="auto"/>
        <w:rPr>
          <w:rFonts w:ascii="Arial Narrow" w:hAnsi="Arial Narrow" w:cs="Arial"/>
          <w:i/>
          <w:sz w:val="20"/>
          <w:szCs w:val="20"/>
        </w:rPr>
      </w:pPr>
    </w:p>
    <w:p w:rsidR="00013DEE" w:rsidRPr="003E2E7B" w:rsidRDefault="00013DEE" w:rsidP="00D41CD3">
      <w:pPr>
        <w:spacing w:before="0" w:after="120" w:line="240" w:lineRule="auto"/>
        <w:rPr>
          <w:rFonts w:ascii="Arial Narrow" w:hAnsi="Arial Narrow" w:cs="Times New Roman"/>
          <w:sz w:val="20"/>
          <w:szCs w:val="20"/>
        </w:rPr>
      </w:pPr>
      <w:r w:rsidRPr="003E2E7B">
        <w:rPr>
          <w:rFonts w:ascii="Arial Narrow" w:hAnsi="Arial Narrow" w:cs="Times New Roman"/>
          <w:sz w:val="20"/>
          <w:szCs w:val="20"/>
        </w:rPr>
        <w:t>Documentación que se acompaña (marcar lo que proceda):</w:t>
      </w:r>
    </w:p>
    <w:tbl>
      <w:tblPr>
        <w:tblStyle w:val="Tablaconcuadrcul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079"/>
      </w:tblGrid>
      <w:tr w:rsidR="00013DEE" w:rsidRPr="003E2E7B" w:rsidTr="00AE0F47">
        <w:trPr>
          <w:trHeight w:val="11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Copia del DNI o pasaporte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Título que acredita la representación</w:t>
            </w: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3E2E7B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3E2E7B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3E2E7B">
              <w:rPr>
                <w:rFonts w:ascii="Arial Narrow" w:hAnsi="Arial Narrow" w:cs="Times New Roman"/>
                <w:sz w:val="20"/>
                <w:szCs w:val="20"/>
              </w:rPr>
              <w:t>Otra documentación: ...............</w:t>
            </w:r>
          </w:p>
        </w:tc>
      </w:tr>
    </w:tbl>
    <w:p w:rsidR="00013DEE" w:rsidRDefault="00013DEE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511020" w:rsidRPr="003E2E7B" w:rsidRDefault="00511020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013DEE" w:rsidRPr="003E2E7B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3E2E7B">
        <w:rPr>
          <w:rFonts w:ascii="Arial Narrow" w:hAnsi="Arial Narrow" w:cs="Times New Roman"/>
          <w:sz w:val="20"/>
          <w:szCs w:val="20"/>
        </w:rPr>
        <w:t>En ________________________</w:t>
      </w:r>
      <w:r>
        <w:rPr>
          <w:rFonts w:ascii="Arial Narrow" w:hAnsi="Arial Narrow" w:cs="Times New Roman"/>
          <w:sz w:val="20"/>
          <w:szCs w:val="20"/>
        </w:rPr>
        <w:t>,</w:t>
      </w:r>
      <w:r w:rsidRPr="003E2E7B">
        <w:rPr>
          <w:rFonts w:ascii="Arial Narrow" w:hAnsi="Arial Narrow" w:cs="Times New Roman"/>
          <w:sz w:val="20"/>
          <w:szCs w:val="20"/>
        </w:rPr>
        <w:t xml:space="preserve"> a ___ de ___________</w:t>
      </w:r>
      <w:r w:rsidR="00F7659D">
        <w:rPr>
          <w:rFonts w:ascii="Arial Narrow" w:hAnsi="Arial Narrow" w:cs="Times New Roman"/>
          <w:sz w:val="20"/>
          <w:szCs w:val="20"/>
        </w:rPr>
        <w:t>__</w:t>
      </w:r>
      <w:r w:rsidRPr="003E2E7B">
        <w:rPr>
          <w:rFonts w:ascii="Arial Narrow" w:hAnsi="Arial Narrow" w:cs="Times New Roman"/>
          <w:sz w:val="20"/>
          <w:szCs w:val="20"/>
        </w:rPr>
        <w:t xml:space="preserve">____ </w:t>
      </w:r>
      <w:proofErr w:type="spellStart"/>
      <w:r w:rsidRPr="003E2E7B">
        <w:rPr>
          <w:rFonts w:ascii="Arial Narrow" w:hAnsi="Arial Narrow" w:cs="Times New Roman"/>
          <w:sz w:val="20"/>
          <w:szCs w:val="20"/>
        </w:rPr>
        <w:t>de</w:t>
      </w:r>
      <w:proofErr w:type="spellEnd"/>
      <w:r w:rsidRPr="003E2E7B">
        <w:rPr>
          <w:rFonts w:ascii="Arial Narrow" w:hAnsi="Arial Narrow" w:cs="Times New Roman"/>
          <w:sz w:val="20"/>
          <w:szCs w:val="20"/>
        </w:rPr>
        <w:t xml:space="preserve"> 20_</w:t>
      </w:r>
      <w:r>
        <w:rPr>
          <w:rFonts w:ascii="Arial Narrow" w:hAnsi="Arial Narrow" w:cs="Times New Roman"/>
          <w:sz w:val="20"/>
          <w:szCs w:val="20"/>
        </w:rPr>
        <w:t>_</w:t>
      </w:r>
      <w:r w:rsidR="00F7659D">
        <w:rPr>
          <w:rFonts w:ascii="Arial Narrow" w:hAnsi="Arial Narrow" w:cs="Times New Roman"/>
          <w:sz w:val="20"/>
          <w:szCs w:val="20"/>
        </w:rPr>
        <w:t>_</w:t>
      </w:r>
      <w:r>
        <w:rPr>
          <w:rFonts w:ascii="Arial Narrow" w:hAnsi="Arial Narrow" w:cs="Times New Roman"/>
          <w:sz w:val="20"/>
          <w:szCs w:val="20"/>
        </w:rPr>
        <w:t>_</w:t>
      </w:r>
      <w:r w:rsidRPr="003E2E7B">
        <w:rPr>
          <w:rFonts w:ascii="Arial Narrow" w:hAnsi="Arial Narrow" w:cs="Times New Roman"/>
          <w:sz w:val="20"/>
          <w:szCs w:val="20"/>
        </w:rPr>
        <w:t>_</w:t>
      </w:r>
    </w:p>
    <w:p w:rsidR="00013DEE" w:rsidRPr="003E2E7B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3E2E7B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3E2E7B" w:rsidRDefault="00DB60CF" w:rsidP="00D41CD3">
      <w:pPr>
        <w:tabs>
          <w:tab w:val="left" w:pos="6804"/>
        </w:tabs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 w:rsidR="00013DEE" w:rsidRPr="003E2E7B">
        <w:rPr>
          <w:rFonts w:ascii="Arial Narrow" w:hAnsi="Arial Narrow" w:cs="Times New Roman"/>
          <w:sz w:val="20"/>
          <w:szCs w:val="20"/>
        </w:rPr>
        <w:t>Firmado</w:t>
      </w:r>
    </w:p>
    <w:p w:rsidR="00013DEE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326976" w:rsidRDefault="00326976" w:rsidP="00655CB4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3</w:t>
      </w:r>
    </w:p>
    <w:p w:rsidR="00511020" w:rsidRDefault="00511020" w:rsidP="004E287E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i/>
          <w:color w:val="FF0000"/>
          <w:sz w:val="20"/>
          <w:szCs w:val="20"/>
        </w:rPr>
      </w:pPr>
    </w:p>
    <w:p w:rsidR="00013DEE" w:rsidRDefault="004E287E" w:rsidP="004E287E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B05771" w:rsidRPr="004E287E">
        <w:rPr>
          <w:rFonts w:ascii="Arial Narrow" w:hAnsi="Arial Narrow" w:cs="Times New Roman"/>
          <w:i/>
          <w:color w:val="FF0000"/>
          <w:sz w:val="20"/>
          <w:szCs w:val="20"/>
        </w:rPr>
        <w:t xml:space="preserve">NOMBRE DEL 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AMPA)</w:t>
      </w:r>
      <w:r w:rsidR="00C2233C" w:rsidRPr="00884CB0">
        <w:rPr>
          <w:rFonts w:ascii="Arial Narrow" w:hAnsi="Arial Narrow" w:cs="Times New Roman"/>
          <w:b/>
          <w:color w:val="2C2C2C" w:themeColor="text1"/>
          <w:sz w:val="20"/>
          <w:szCs w:val="20"/>
          <w:shd w:val="clear" w:color="auto" w:fill="FFFFFF" w:themeFill="background1"/>
        </w:rPr>
        <w:t xml:space="preserve"> </w:t>
      </w:r>
    </w:p>
    <w:p w:rsidR="00BE5204" w:rsidRDefault="00BE5204" w:rsidP="00D41CD3">
      <w:pPr>
        <w:spacing w:before="0" w:after="0" w:line="240" w:lineRule="auto"/>
        <w:rPr>
          <w:rFonts w:ascii="Arial Narrow" w:hAnsi="Arial Narrow" w:cs="Times New Roman"/>
          <w:color w:val="2C2C2C" w:themeColor="text1"/>
          <w:sz w:val="24"/>
          <w:szCs w:val="20"/>
        </w:rPr>
      </w:pPr>
    </w:p>
    <w:tbl>
      <w:tblPr>
        <w:tblStyle w:val="Tablaconcuadrcula"/>
        <w:tblW w:w="8721" w:type="dxa"/>
        <w:jc w:val="center"/>
        <w:tblLook w:val="04A0" w:firstRow="1" w:lastRow="0" w:firstColumn="1" w:lastColumn="0" w:noHBand="0" w:noVBand="1"/>
      </w:tblPr>
      <w:tblGrid>
        <w:gridCol w:w="675"/>
        <w:gridCol w:w="853"/>
        <w:gridCol w:w="740"/>
        <w:gridCol w:w="1132"/>
        <w:gridCol w:w="334"/>
        <w:gridCol w:w="910"/>
        <w:gridCol w:w="4077"/>
      </w:tblGrid>
      <w:tr w:rsidR="00013DEE" w:rsidRPr="005A3471" w:rsidTr="00AE0F47">
        <w:trPr>
          <w:jc w:val="center"/>
        </w:trPr>
        <w:tc>
          <w:tcPr>
            <w:tcW w:w="872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13DEE" w:rsidRPr="00680366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</w:pPr>
            <w:r w:rsidRPr="00680366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>SOLICITUD DE RECTIFICACIÓN DATOS PERSONALES</w:t>
            </w: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tcBorders>
              <w:left w:val="nil"/>
              <w:right w:val="nil"/>
            </w:tcBorders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trHeight w:val="50"/>
          <w:jc w:val="center"/>
        </w:trPr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ombre</w:t>
            </w:r>
            <w:r w:rsidRPr="005A3471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1872" w:type="dxa"/>
            <w:gridSpan w:val="2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Verdana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Verdana"/>
                <w:b/>
                <w:smallCaps/>
                <w:sz w:val="20"/>
                <w:szCs w:val="20"/>
              </w:rPr>
              <w:t>Apellidos:</w:t>
            </w:r>
          </w:p>
        </w:tc>
        <w:tc>
          <w:tcPr>
            <w:tcW w:w="4077" w:type="dxa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Verdana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DNI:</w:t>
            </w:r>
          </w:p>
        </w:tc>
        <w:tc>
          <w:tcPr>
            <w:tcW w:w="8046" w:type="dxa"/>
            <w:gridSpan w:val="6"/>
            <w:vAlign w:val="center"/>
          </w:tcPr>
          <w:p w:rsidR="00013DEE" w:rsidRPr="005A3471" w:rsidRDefault="00013DEE" w:rsidP="00D41CD3">
            <w:pPr>
              <w:spacing w:before="0"/>
              <w:ind w:left="-173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3734" w:type="dxa"/>
            <w:gridSpan w:val="5"/>
            <w:shd w:val="clear" w:color="auto" w:fill="D9D9D9" w:themeFill="background1" w:themeFillShade="D9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ombre y apellidos del representante</w:t>
            </w:r>
            <w:r w:rsidRPr="005A3471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987" w:type="dxa"/>
            <w:gridSpan w:val="2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Verdana"/>
                <w:smallCaps/>
                <w:color w:val="FF0000"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shd w:val="clear" w:color="auto" w:fill="D9D9D9" w:themeFill="background1" w:themeFillShade="D9"/>
            <w:vAlign w:val="center"/>
          </w:tcPr>
          <w:p w:rsidR="00013DEE" w:rsidRPr="00680366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0366">
              <w:rPr>
                <w:rFonts w:ascii="Arial Narrow" w:hAnsi="Arial Narrow" w:cs="Times New Roman"/>
                <w:b/>
                <w:sz w:val="20"/>
                <w:szCs w:val="20"/>
              </w:rPr>
              <w:t>DIRECCIÓN COMPLETA A EFECTOS DE NOTIFICACIÓN</w:t>
            </w: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8721" w:type="dxa"/>
            <w:gridSpan w:val="7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A3471" w:rsidTr="00AE0F47">
        <w:trPr>
          <w:jc w:val="center"/>
        </w:trPr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Responsable del fichero:</w:t>
            </w:r>
          </w:p>
        </w:tc>
        <w:tc>
          <w:tcPr>
            <w:tcW w:w="6453" w:type="dxa"/>
            <w:gridSpan w:val="4"/>
            <w:shd w:val="clear" w:color="auto" w:fill="FFFFFF" w:themeFill="background1"/>
            <w:vAlign w:val="center"/>
          </w:tcPr>
          <w:p w:rsidR="00013DEE" w:rsidRPr="004E287E" w:rsidRDefault="004E287E" w:rsidP="00D41CD3">
            <w:pPr>
              <w:spacing w:before="0"/>
              <w:rPr>
                <w:rFonts w:ascii="Arial Narrow" w:hAnsi="Arial Narrow" w:cs="Times New Roman"/>
                <w:i/>
                <w:smallCaps/>
                <w:sz w:val="20"/>
                <w:szCs w:val="20"/>
              </w:rPr>
            </w:pPr>
            <w:r w:rsidRPr="004E287E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(</w:t>
            </w:r>
            <w:r w:rsidR="00013DEE" w:rsidRPr="004E287E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Nombre del AMPA</w:t>
            </w:r>
            <w:r w:rsidRPr="004E287E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)</w:t>
            </w:r>
          </w:p>
        </w:tc>
      </w:tr>
    </w:tbl>
    <w:p w:rsidR="00013DEE" w:rsidRPr="005A3471" w:rsidRDefault="00013DEE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013DEE" w:rsidRPr="005A3471" w:rsidRDefault="00013DEE" w:rsidP="00D41CD3">
      <w:pPr>
        <w:spacing w:before="0" w:after="80" w:line="240" w:lineRule="auto"/>
        <w:rPr>
          <w:rFonts w:ascii="Arial Narrow" w:hAnsi="Arial Narrow" w:cs="Times New Roman"/>
          <w:b/>
          <w:sz w:val="20"/>
          <w:szCs w:val="20"/>
        </w:rPr>
      </w:pPr>
      <w:r w:rsidRPr="005A3471">
        <w:rPr>
          <w:rFonts w:ascii="Arial Narrow" w:hAnsi="Arial Narrow" w:cs="Times New Roman"/>
          <w:b/>
          <w:sz w:val="20"/>
          <w:szCs w:val="20"/>
        </w:rPr>
        <w:t>SOLICITO:</w:t>
      </w:r>
    </w:p>
    <w:p w:rsidR="00013DEE" w:rsidRPr="005A3471" w:rsidRDefault="00013DEE" w:rsidP="00655CB4">
      <w:pPr>
        <w:spacing w:before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5A3471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solicito rectifiquen los datos relativos a mi persona que trata 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Pr="004E287E">
        <w:rPr>
          <w:rFonts w:ascii="Arial Narrow" w:hAnsi="Arial Narrow" w:cs="Times New Roman"/>
          <w:i/>
          <w:color w:val="FF0000"/>
          <w:sz w:val="20"/>
          <w:szCs w:val="20"/>
        </w:rPr>
        <w:t>NOMBRE DEL AMPA</w:t>
      </w:r>
      <w:r w:rsidR="004E287E" w:rsidRPr="004E287E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="004E287E">
        <w:rPr>
          <w:rFonts w:ascii="Arial Narrow" w:hAnsi="Arial Narrow" w:cs="Times New Roman"/>
          <w:b/>
          <w:color w:val="FF0000"/>
          <w:sz w:val="20"/>
          <w:szCs w:val="20"/>
        </w:rPr>
        <w:t xml:space="preserve"> </w:t>
      </w:r>
      <w:r w:rsidRPr="005A3471">
        <w:rPr>
          <w:rFonts w:ascii="Arial Narrow" w:hAnsi="Arial Narrow" w:cs="Times New Roman"/>
          <w:sz w:val="20"/>
          <w:szCs w:val="20"/>
        </w:rPr>
        <w:t>................</w:t>
      </w:r>
      <w:r w:rsidRPr="005A3471">
        <w:rPr>
          <w:rFonts w:ascii="Arial Narrow" w:hAnsi="Arial Narrow" w:cs="Times New Roman"/>
          <w:i/>
          <w:sz w:val="20"/>
          <w:szCs w:val="20"/>
        </w:rPr>
        <w:t xml:space="preserve"> </w:t>
      </w:r>
      <w:r w:rsidRPr="002504E8">
        <w:rPr>
          <w:rFonts w:ascii="Arial Narrow" w:hAnsi="Arial Narrow" w:cs="Times New Roman"/>
          <w:i/>
          <w:color w:val="FF0000"/>
          <w:sz w:val="20"/>
          <w:szCs w:val="20"/>
        </w:rPr>
        <w:t>(motivo de la rectificación)</w:t>
      </w:r>
      <w:r w:rsidRPr="005A3471">
        <w:rPr>
          <w:rFonts w:ascii="Arial Narrow" w:hAnsi="Arial Narrow" w:cs="Times New Roman"/>
          <w:i/>
          <w:sz w:val="20"/>
          <w:szCs w:val="20"/>
        </w:rPr>
        <w:t>:</w:t>
      </w:r>
    </w:p>
    <w:p w:rsidR="00013DEE" w:rsidRPr="005A3471" w:rsidRDefault="00013DEE" w:rsidP="00F7659D">
      <w:pPr>
        <w:tabs>
          <w:tab w:val="right" w:leader="dot" w:pos="8931"/>
        </w:tabs>
        <w:spacing w:before="0" w:after="120" w:line="240" w:lineRule="auto"/>
        <w:rPr>
          <w:rFonts w:ascii="Arial Narrow" w:hAnsi="Arial Narrow" w:cs="Times New Roman"/>
          <w:sz w:val="20"/>
          <w:szCs w:val="20"/>
        </w:rPr>
      </w:pPr>
      <w:r w:rsidRPr="005A3471">
        <w:rPr>
          <w:rFonts w:ascii="Arial Narrow" w:hAnsi="Arial Narrow" w:cs="Times New Roman"/>
          <w:sz w:val="20"/>
          <w:szCs w:val="20"/>
        </w:rPr>
        <w:t xml:space="preserve">Dato incorrecto: </w:t>
      </w:r>
      <w:r w:rsidR="00F7659D">
        <w:rPr>
          <w:rFonts w:ascii="Arial Narrow" w:hAnsi="Arial Narrow" w:cs="Times New Roman"/>
          <w:sz w:val="20"/>
          <w:szCs w:val="20"/>
        </w:rPr>
        <w:tab/>
      </w:r>
    </w:p>
    <w:p w:rsidR="00013DEE" w:rsidRPr="005A3471" w:rsidRDefault="00013DEE" w:rsidP="00F7659D">
      <w:pPr>
        <w:tabs>
          <w:tab w:val="right" w:leader="dot" w:pos="8931"/>
        </w:tabs>
        <w:spacing w:before="0" w:line="240" w:lineRule="auto"/>
        <w:rPr>
          <w:rFonts w:ascii="Arial Narrow" w:hAnsi="Arial Narrow" w:cs="Times New Roman"/>
          <w:i/>
          <w:sz w:val="20"/>
          <w:szCs w:val="20"/>
        </w:rPr>
      </w:pPr>
      <w:r w:rsidRPr="005A3471">
        <w:rPr>
          <w:rFonts w:ascii="Arial Narrow" w:hAnsi="Arial Narrow" w:cs="Times New Roman"/>
          <w:sz w:val="20"/>
          <w:szCs w:val="20"/>
        </w:rPr>
        <w:t xml:space="preserve">Dato correcto: </w:t>
      </w:r>
      <w:r w:rsidR="00F7659D">
        <w:rPr>
          <w:rFonts w:ascii="Arial Narrow" w:hAnsi="Arial Narrow" w:cs="Times New Roman"/>
          <w:sz w:val="20"/>
          <w:szCs w:val="20"/>
        </w:rPr>
        <w:tab/>
      </w:r>
    </w:p>
    <w:p w:rsidR="00013DEE" w:rsidRPr="005A3471" w:rsidRDefault="00013DEE" w:rsidP="00D41CD3">
      <w:pPr>
        <w:spacing w:before="0" w:line="240" w:lineRule="auto"/>
        <w:rPr>
          <w:rFonts w:ascii="Arial Narrow" w:hAnsi="Arial Narrow" w:cs="Arial"/>
          <w:i/>
          <w:sz w:val="20"/>
          <w:szCs w:val="20"/>
        </w:rPr>
      </w:pPr>
    </w:p>
    <w:p w:rsidR="00013DEE" w:rsidRPr="005A3471" w:rsidRDefault="00013DEE" w:rsidP="00D41CD3">
      <w:pPr>
        <w:spacing w:before="0" w:after="120" w:line="240" w:lineRule="auto"/>
        <w:rPr>
          <w:rFonts w:ascii="Arial Narrow" w:hAnsi="Arial Narrow" w:cs="Times New Roman"/>
          <w:sz w:val="20"/>
          <w:szCs w:val="20"/>
        </w:rPr>
      </w:pPr>
      <w:r w:rsidRPr="005A3471">
        <w:rPr>
          <w:rFonts w:ascii="Arial Narrow" w:hAnsi="Arial Narrow" w:cs="Times New Roman"/>
          <w:sz w:val="20"/>
          <w:szCs w:val="20"/>
        </w:rPr>
        <w:t>Documentación que se acompaña (marcar lo que proceda):</w:t>
      </w:r>
    </w:p>
    <w:tbl>
      <w:tblPr>
        <w:tblStyle w:val="Tablaconcuadrcul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079"/>
      </w:tblGrid>
      <w:tr w:rsidR="00013DEE" w:rsidRPr="005A3471" w:rsidTr="00AE0F47">
        <w:trPr>
          <w:trHeight w:val="11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sz w:val="20"/>
                <w:szCs w:val="20"/>
              </w:rPr>
              <w:t>Copia del DNI o pasaporte</w:t>
            </w:r>
          </w:p>
        </w:tc>
      </w:tr>
      <w:tr w:rsidR="00013DEE" w:rsidRPr="005A3471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13DEE" w:rsidRPr="005A3471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sz w:val="20"/>
                <w:szCs w:val="20"/>
              </w:rPr>
              <w:t>Título que acredita la representación</w:t>
            </w:r>
          </w:p>
        </w:tc>
      </w:tr>
      <w:tr w:rsidR="00013DEE" w:rsidRPr="005A3471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13DEE" w:rsidRPr="005A3471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A3471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A3471">
              <w:rPr>
                <w:rFonts w:ascii="Arial Narrow" w:hAnsi="Arial Narrow" w:cs="Times New Roman"/>
                <w:sz w:val="20"/>
                <w:szCs w:val="20"/>
              </w:rPr>
              <w:t>Documentación acreditativa: ...............</w:t>
            </w:r>
          </w:p>
        </w:tc>
      </w:tr>
    </w:tbl>
    <w:p w:rsidR="00013DEE" w:rsidRPr="005A3471" w:rsidRDefault="00013DEE" w:rsidP="00D41CD3">
      <w:pPr>
        <w:spacing w:before="0" w:line="240" w:lineRule="auto"/>
        <w:rPr>
          <w:rFonts w:ascii="Arial Narrow" w:hAnsi="Arial Narrow" w:cs="Arial"/>
          <w:b/>
          <w:sz w:val="20"/>
          <w:szCs w:val="20"/>
        </w:rPr>
      </w:pPr>
    </w:p>
    <w:p w:rsidR="00013DEE" w:rsidRPr="005A3471" w:rsidRDefault="00013DEE" w:rsidP="00D41CD3">
      <w:pPr>
        <w:spacing w:before="0" w:line="240" w:lineRule="auto"/>
        <w:rPr>
          <w:rFonts w:ascii="Arial Narrow" w:hAnsi="Arial Narrow" w:cs="Arial"/>
          <w:b/>
          <w:sz w:val="20"/>
          <w:szCs w:val="20"/>
        </w:rPr>
      </w:pPr>
    </w:p>
    <w:p w:rsidR="00013DEE" w:rsidRPr="005A3471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5A3471">
        <w:rPr>
          <w:rFonts w:ascii="Arial Narrow" w:hAnsi="Arial Narrow" w:cs="Times New Roman"/>
          <w:sz w:val="20"/>
          <w:szCs w:val="20"/>
        </w:rPr>
        <w:t>En ________________________</w:t>
      </w:r>
      <w:r>
        <w:rPr>
          <w:rFonts w:ascii="Arial Narrow" w:hAnsi="Arial Narrow" w:cs="Times New Roman"/>
          <w:sz w:val="20"/>
          <w:szCs w:val="20"/>
        </w:rPr>
        <w:t>,</w:t>
      </w:r>
      <w:r w:rsidRPr="005A3471">
        <w:rPr>
          <w:rFonts w:ascii="Arial Narrow" w:hAnsi="Arial Narrow" w:cs="Times New Roman"/>
          <w:sz w:val="20"/>
          <w:szCs w:val="20"/>
        </w:rPr>
        <w:t xml:space="preserve"> a ___ de _________</w:t>
      </w:r>
      <w:r w:rsidR="00F7659D">
        <w:rPr>
          <w:rFonts w:ascii="Arial Narrow" w:hAnsi="Arial Narrow" w:cs="Times New Roman"/>
          <w:sz w:val="20"/>
          <w:szCs w:val="20"/>
        </w:rPr>
        <w:t>__</w:t>
      </w:r>
      <w:r w:rsidRPr="005A3471">
        <w:rPr>
          <w:rFonts w:ascii="Arial Narrow" w:hAnsi="Arial Narrow" w:cs="Times New Roman"/>
          <w:sz w:val="20"/>
          <w:szCs w:val="20"/>
        </w:rPr>
        <w:t xml:space="preserve">______ </w:t>
      </w:r>
      <w:proofErr w:type="spellStart"/>
      <w:r w:rsidRPr="005A3471">
        <w:rPr>
          <w:rFonts w:ascii="Arial Narrow" w:hAnsi="Arial Narrow" w:cs="Times New Roman"/>
          <w:sz w:val="20"/>
          <w:szCs w:val="20"/>
        </w:rPr>
        <w:t>de</w:t>
      </w:r>
      <w:proofErr w:type="spellEnd"/>
      <w:r w:rsidRPr="005A3471">
        <w:rPr>
          <w:rFonts w:ascii="Arial Narrow" w:hAnsi="Arial Narrow" w:cs="Times New Roman"/>
          <w:sz w:val="20"/>
          <w:szCs w:val="20"/>
        </w:rPr>
        <w:t xml:space="preserve"> 20_</w:t>
      </w:r>
      <w:r>
        <w:rPr>
          <w:rFonts w:ascii="Arial Narrow" w:hAnsi="Arial Narrow" w:cs="Times New Roman"/>
          <w:sz w:val="20"/>
          <w:szCs w:val="20"/>
        </w:rPr>
        <w:t>__</w:t>
      </w:r>
      <w:r w:rsidRPr="005A3471">
        <w:rPr>
          <w:rFonts w:ascii="Arial Narrow" w:hAnsi="Arial Narrow" w:cs="Times New Roman"/>
          <w:sz w:val="20"/>
          <w:szCs w:val="20"/>
        </w:rPr>
        <w:t>_</w:t>
      </w:r>
    </w:p>
    <w:p w:rsidR="00013DEE" w:rsidRPr="005A3471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5A3471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5A3471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5A3471" w:rsidRDefault="00DB60CF" w:rsidP="00D41CD3">
      <w:pPr>
        <w:tabs>
          <w:tab w:val="left" w:pos="6804"/>
        </w:tabs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 w:rsidR="00013DEE" w:rsidRPr="005A3471">
        <w:rPr>
          <w:rFonts w:ascii="Arial Narrow" w:hAnsi="Arial Narrow" w:cs="Times New Roman"/>
          <w:sz w:val="20"/>
          <w:szCs w:val="20"/>
        </w:rPr>
        <w:t>Firmado</w:t>
      </w:r>
    </w:p>
    <w:p w:rsidR="00013DEE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DB60CF" w:rsidRDefault="00DB60CF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DB60CF" w:rsidRDefault="00DB60CF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655CB4" w:rsidRDefault="00655CB4" w:rsidP="00655CB4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4</w:t>
      </w:r>
    </w:p>
    <w:p w:rsidR="00511020" w:rsidRDefault="00511020" w:rsidP="00D915A3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i/>
          <w:color w:val="FF0000"/>
          <w:sz w:val="20"/>
          <w:szCs w:val="20"/>
        </w:rPr>
      </w:pPr>
    </w:p>
    <w:p w:rsidR="00013DEE" w:rsidRDefault="00D915A3" w:rsidP="00D915A3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  <w:r w:rsidRPr="00D915A3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B05771" w:rsidRPr="00D915A3">
        <w:rPr>
          <w:rFonts w:ascii="Arial Narrow" w:hAnsi="Arial Narrow" w:cs="Times New Roman"/>
          <w:i/>
          <w:color w:val="FF0000"/>
          <w:sz w:val="20"/>
          <w:szCs w:val="20"/>
        </w:rPr>
        <w:t xml:space="preserve">NOMBRE DEL </w:t>
      </w:r>
      <w:r w:rsidRPr="00D915A3">
        <w:rPr>
          <w:rFonts w:ascii="Arial Narrow" w:hAnsi="Arial Narrow" w:cs="Times New Roman"/>
          <w:i/>
          <w:color w:val="FF0000"/>
          <w:sz w:val="20"/>
          <w:szCs w:val="20"/>
        </w:rPr>
        <w:t>AMPA)</w:t>
      </w:r>
      <w:r w:rsidR="00C2233C" w:rsidRPr="00C2233C">
        <w:rPr>
          <w:rFonts w:ascii="Arial Narrow" w:hAnsi="Arial Narrow" w:cs="Times New Roman"/>
          <w:color w:val="2C2C2C" w:themeColor="text1"/>
          <w:sz w:val="20"/>
          <w:szCs w:val="20"/>
        </w:rPr>
        <w:t xml:space="preserve"> </w:t>
      </w:r>
    </w:p>
    <w:p w:rsidR="00BE5204" w:rsidRPr="00BE5204" w:rsidRDefault="00BE5204" w:rsidP="00D41CD3">
      <w:pPr>
        <w:spacing w:before="0" w:after="0" w:line="240" w:lineRule="auto"/>
        <w:rPr>
          <w:rFonts w:ascii="Arial Narrow" w:hAnsi="Arial Narrow" w:cs="Arial"/>
          <w:color w:val="2C2C2C" w:themeColor="text1"/>
          <w:sz w:val="24"/>
          <w:szCs w:val="24"/>
        </w:rPr>
      </w:pPr>
    </w:p>
    <w:tbl>
      <w:tblPr>
        <w:tblStyle w:val="Tablaconcuadrcula"/>
        <w:tblW w:w="8721" w:type="dxa"/>
        <w:jc w:val="center"/>
        <w:tblLook w:val="04A0" w:firstRow="1" w:lastRow="0" w:firstColumn="1" w:lastColumn="0" w:noHBand="0" w:noVBand="1"/>
      </w:tblPr>
      <w:tblGrid>
        <w:gridCol w:w="675"/>
        <w:gridCol w:w="853"/>
        <w:gridCol w:w="707"/>
        <w:gridCol w:w="1165"/>
        <w:gridCol w:w="334"/>
        <w:gridCol w:w="910"/>
        <w:gridCol w:w="4077"/>
      </w:tblGrid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13DEE" w:rsidRPr="00E50D5C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</w:pPr>
            <w:r w:rsidRPr="00E50D5C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>SOLICITUD DE SUPRESIÓN-CANCELACIÓN A DATOS PERSONALES</w:t>
            </w: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tcBorders>
              <w:left w:val="nil"/>
              <w:right w:val="nil"/>
            </w:tcBorders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Nombre:</w:t>
            </w:r>
          </w:p>
        </w:tc>
        <w:tc>
          <w:tcPr>
            <w:tcW w:w="1872" w:type="dxa"/>
            <w:gridSpan w:val="2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Verdana"/>
                <w:b/>
                <w:smallCaps/>
                <w:sz w:val="20"/>
                <w:szCs w:val="20"/>
              </w:rPr>
            </w:pPr>
            <w:r w:rsidRPr="00543789">
              <w:rPr>
                <w:rFonts w:ascii="Arial Narrow" w:hAnsi="Arial Narrow" w:cs="Verdana"/>
                <w:b/>
                <w:smallCaps/>
                <w:sz w:val="20"/>
                <w:szCs w:val="20"/>
              </w:rPr>
              <w:t>Apellidos:</w:t>
            </w:r>
          </w:p>
        </w:tc>
        <w:tc>
          <w:tcPr>
            <w:tcW w:w="4077" w:type="dxa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Verdana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DNI:</w:t>
            </w:r>
          </w:p>
        </w:tc>
        <w:tc>
          <w:tcPr>
            <w:tcW w:w="8046" w:type="dxa"/>
            <w:gridSpan w:val="6"/>
            <w:vAlign w:val="center"/>
          </w:tcPr>
          <w:p w:rsidR="00013DEE" w:rsidRPr="00543789" w:rsidRDefault="00013DEE" w:rsidP="00D41CD3">
            <w:pPr>
              <w:spacing w:before="0"/>
              <w:ind w:left="-173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3734" w:type="dxa"/>
            <w:gridSpan w:val="5"/>
            <w:shd w:val="clear" w:color="auto" w:fill="D9D9D9" w:themeFill="background1" w:themeFillShade="D9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Nombre y apellidos del representante:</w:t>
            </w:r>
          </w:p>
        </w:tc>
        <w:tc>
          <w:tcPr>
            <w:tcW w:w="4987" w:type="dxa"/>
            <w:gridSpan w:val="2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Verdana"/>
                <w:smallCaps/>
                <w:color w:val="FF0000"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shd w:val="clear" w:color="auto" w:fill="D9D9D9" w:themeFill="background1" w:themeFillShade="D9"/>
            <w:vAlign w:val="center"/>
          </w:tcPr>
          <w:p w:rsidR="00013DEE" w:rsidRPr="00E50D5C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0D5C">
              <w:rPr>
                <w:rFonts w:ascii="Arial Narrow" w:hAnsi="Arial Narrow" w:cs="Times New Roman"/>
                <w:b/>
                <w:sz w:val="20"/>
                <w:szCs w:val="20"/>
              </w:rPr>
              <w:t>DIRECCIÓN COMPLETA A EFECTOS DE NOTIFICACIÓN</w:t>
            </w: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jc w:val="center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8721" w:type="dxa"/>
            <w:gridSpan w:val="7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mallCaps/>
                <w:sz w:val="20"/>
                <w:szCs w:val="20"/>
              </w:rPr>
            </w:pPr>
          </w:p>
        </w:tc>
      </w:tr>
      <w:tr w:rsidR="00013DEE" w:rsidRPr="00543789" w:rsidTr="00AE0F47">
        <w:trPr>
          <w:trHeight w:val="284"/>
          <w:jc w:val="center"/>
        </w:trPr>
        <w:tc>
          <w:tcPr>
            <w:tcW w:w="2235" w:type="dxa"/>
            <w:gridSpan w:val="3"/>
            <w:shd w:val="clear" w:color="auto" w:fill="D9D9D9" w:themeFill="background1" w:themeFillShade="D9"/>
            <w:vAlign w:val="center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b/>
                <w:smallCaps/>
                <w:sz w:val="20"/>
                <w:szCs w:val="20"/>
              </w:rPr>
              <w:t>Responsable del fichero:</w:t>
            </w:r>
          </w:p>
        </w:tc>
        <w:tc>
          <w:tcPr>
            <w:tcW w:w="6486" w:type="dxa"/>
            <w:gridSpan w:val="4"/>
            <w:vAlign w:val="center"/>
          </w:tcPr>
          <w:p w:rsidR="00013DEE" w:rsidRPr="00D915A3" w:rsidRDefault="00D915A3" w:rsidP="00D41CD3">
            <w:pPr>
              <w:spacing w:before="0"/>
              <w:rPr>
                <w:rFonts w:ascii="Arial Narrow" w:hAnsi="Arial Narrow" w:cs="Times New Roman"/>
                <w:i/>
                <w:smallCaps/>
                <w:sz w:val="20"/>
                <w:szCs w:val="20"/>
              </w:rPr>
            </w:pPr>
            <w:r w:rsidRPr="00D915A3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(</w:t>
            </w:r>
            <w:r w:rsidR="00013DEE" w:rsidRPr="00D915A3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Nombre del AMPA</w:t>
            </w:r>
            <w:r w:rsidRPr="00D915A3">
              <w:rPr>
                <w:rFonts w:ascii="Arial Narrow" w:hAnsi="Arial Narrow" w:cs="Times New Roman"/>
                <w:i/>
                <w:smallCaps/>
                <w:color w:val="FF0000"/>
                <w:sz w:val="20"/>
                <w:szCs w:val="20"/>
              </w:rPr>
              <w:t>)</w:t>
            </w:r>
          </w:p>
        </w:tc>
      </w:tr>
    </w:tbl>
    <w:p w:rsidR="00013DEE" w:rsidRPr="00543789" w:rsidRDefault="00013DEE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013DEE" w:rsidRPr="00543789" w:rsidRDefault="00013DEE" w:rsidP="00D41CD3">
      <w:pPr>
        <w:spacing w:before="0" w:after="80" w:line="240" w:lineRule="auto"/>
        <w:rPr>
          <w:rFonts w:ascii="Arial Narrow" w:hAnsi="Arial Narrow" w:cs="Times New Roman"/>
          <w:b/>
          <w:sz w:val="20"/>
          <w:szCs w:val="20"/>
        </w:rPr>
      </w:pPr>
      <w:r w:rsidRPr="00543789">
        <w:rPr>
          <w:rFonts w:ascii="Arial Narrow" w:hAnsi="Arial Narrow" w:cs="Times New Roman"/>
          <w:b/>
          <w:sz w:val="20"/>
          <w:szCs w:val="20"/>
        </w:rPr>
        <w:t>SOLICITO:</w:t>
      </w:r>
    </w:p>
    <w:p w:rsidR="00013DEE" w:rsidRPr="00543789" w:rsidRDefault="00013DEE" w:rsidP="00655CB4">
      <w:pPr>
        <w:spacing w:before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543789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solicito supriman o cancelen los datos referentes a mi persona que contienen sus ficheros o que sean objeto de tratamiento, y que se relacionan a continuación  dado que .............. </w:t>
      </w:r>
      <w:r w:rsidRPr="00D915A3">
        <w:rPr>
          <w:rFonts w:ascii="Arial Narrow" w:hAnsi="Arial Narrow" w:cs="Times New Roman"/>
          <w:i/>
          <w:color w:val="FF0000"/>
          <w:sz w:val="20"/>
          <w:szCs w:val="20"/>
        </w:rPr>
        <w:t>(motivo de la cancelación)</w:t>
      </w:r>
      <w:r w:rsidRPr="00543789">
        <w:rPr>
          <w:rFonts w:ascii="Arial Narrow" w:hAnsi="Arial Narrow" w:cs="Times New Roman"/>
          <w:i/>
          <w:sz w:val="20"/>
          <w:szCs w:val="20"/>
        </w:rPr>
        <w:t>.</w:t>
      </w:r>
    </w:p>
    <w:p w:rsidR="00013DEE" w:rsidRPr="00543789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013DEE" w:rsidRPr="00543789" w:rsidRDefault="00013DEE" w:rsidP="00D915A3">
      <w:pPr>
        <w:tabs>
          <w:tab w:val="right" w:leader="dot" w:pos="8931"/>
        </w:tabs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543789">
        <w:rPr>
          <w:rFonts w:ascii="Arial Narrow" w:hAnsi="Arial Narrow" w:cs="Times New Roman"/>
          <w:sz w:val="20"/>
          <w:szCs w:val="20"/>
        </w:rPr>
        <w:t>Datos que hay que suprimir o cancelar:</w:t>
      </w:r>
      <w:r w:rsidR="00D915A3">
        <w:rPr>
          <w:rFonts w:ascii="Arial Narrow" w:hAnsi="Arial Narrow" w:cs="Times New Roman"/>
          <w:sz w:val="20"/>
          <w:szCs w:val="20"/>
        </w:rPr>
        <w:t xml:space="preserve"> </w:t>
      </w:r>
      <w:r w:rsidR="00D915A3">
        <w:rPr>
          <w:rFonts w:ascii="Arial Narrow" w:hAnsi="Arial Narrow" w:cs="Times New Roman"/>
          <w:sz w:val="20"/>
          <w:szCs w:val="20"/>
        </w:rPr>
        <w:tab/>
      </w:r>
    </w:p>
    <w:p w:rsidR="00013DEE" w:rsidRPr="00543789" w:rsidRDefault="00013DEE" w:rsidP="00D41CD3">
      <w:pPr>
        <w:spacing w:before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013DEE" w:rsidRPr="00543789" w:rsidRDefault="00013DEE" w:rsidP="00D41CD3">
      <w:pPr>
        <w:spacing w:before="0" w:line="240" w:lineRule="auto"/>
        <w:rPr>
          <w:rFonts w:ascii="Arial Narrow" w:hAnsi="Arial Narrow" w:cs="Arial"/>
          <w:i/>
          <w:sz w:val="20"/>
          <w:szCs w:val="20"/>
        </w:rPr>
      </w:pPr>
    </w:p>
    <w:p w:rsidR="00013DEE" w:rsidRPr="00543789" w:rsidRDefault="00013DEE" w:rsidP="00D41CD3">
      <w:pPr>
        <w:spacing w:before="0" w:after="120" w:line="240" w:lineRule="auto"/>
        <w:rPr>
          <w:rFonts w:ascii="Arial Narrow" w:hAnsi="Arial Narrow" w:cs="Times New Roman"/>
          <w:sz w:val="20"/>
          <w:szCs w:val="20"/>
        </w:rPr>
      </w:pPr>
      <w:r w:rsidRPr="00543789">
        <w:rPr>
          <w:rFonts w:ascii="Arial Narrow" w:hAnsi="Arial Narrow" w:cs="Times New Roman"/>
          <w:sz w:val="20"/>
          <w:szCs w:val="20"/>
        </w:rPr>
        <w:t>Documentación que se acompaña (marcar lo que proceda):</w:t>
      </w:r>
    </w:p>
    <w:tbl>
      <w:tblPr>
        <w:tblStyle w:val="Tablaconcuadrcul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079"/>
      </w:tblGrid>
      <w:tr w:rsidR="00013DEE" w:rsidRPr="00543789" w:rsidTr="00AE0F47">
        <w:trPr>
          <w:trHeight w:val="11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sz w:val="20"/>
                <w:szCs w:val="20"/>
              </w:rPr>
              <w:t>Copia del DNI o pasaporte</w:t>
            </w:r>
          </w:p>
        </w:tc>
      </w:tr>
      <w:tr w:rsidR="00013DEE" w:rsidRPr="00543789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543789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sz w:val="20"/>
                <w:szCs w:val="20"/>
              </w:rPr>
              <w:t>Título que acredita la representación</w:t>
            </w:r>
          </w:p>
        </w:tc>
      </w:tr>
      <w:tr w:rsidR="00013DEE" w:rsidRPr="00543789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013DEE" w:rsidRPr="00543789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DEE" w:rsidRPr="00543789" w:rsidRDefault="00013DEE" w:rsidP="00D41CD3">
            <w:pPr>
              <w:spacing w:before="0"/>
              <w:rPr>
                <w:rFonts w:ascii="Arial Narrow" w:hAnsi="Arial Narrow" w:cs="Times New Roman"/>
                <w:sz w:val="20"/>
                <w:szCs w:val="20"/>
              </w:rPr>
            </w:pPr>
            <w:r w:rsidRPr="00543789">
              <w:rPr>
                <w:rFonts w:ascii="Arial Narrow" w:hAnsi="Arial Narrow" w:cs="Times New Roman"/>
                <w:sz w:val="20"/>
                <w:szCs w:val="20"/>
              </w:rPr>
              <w:t>Documentación acreditativa: ...............</w:t>
            </w:r>
          </w:p>
        </w:tc>
      </w:tr>
    </w:tbl>
    <w:p w:rsidR="00013DEE" w:rsidRPr="00543789" w:rsidRDefault="00013DEE" w:rsidP="00D41CD3">
      <w:pPr>
        <w:spacing w:before="0" w:line="240" w:lineRule="auto"/>
        <w:rPr>
          <w:rFonts w:ascii="Arial Narrow" w:hAnsi="Arial Narrow" w:cs="Arial"/>
          <w:b/>
          <w:sz w:val="20"/>
          <w:szCs w:val="20"/>
        </w:rPr>
      </w:pPr>
    </w:p>
    <w:p w:rsidR="00013DEE" w:rsidRPr="00543789" w:rsidRDefault="00013DEE" w:rsidP="00D41CD3">
      <w:pPr>
        <w:spacing w:before="0" w:line="240" w:lineRule="auto"/>
        <w:rPr>
          <w:rFonts w:ascii="Arial Narrow" w:hAnsi="Arial Narrow" w:cs="Arial"/>
          <w:b/>
          <w:sz w:val="20"/>
          <w:szCs w:val="20"/>
        </w:rPr>
      </w:pPr>
    </w:p>
    <w:p w:rsidR="00013DEE" w:rsidRPr="00543789" w:rsidRDefault="00013DEE" w:rsidP="00D41CD3">
      <w:pPr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543789">
        <w:rPr>
          <w:rFonts w:ascii="Arial Narrow" w:hAnsi="Arial Narrow" w:cs="Times New Roman"/>
          <w:sz w:val="20"/>
          <w:szCs w:val="20"/>
        </w:rPr>
        <w:t>En ________________________</w:t>
      </w:r>
      <w:r>
        <w:rPr>
          <w:rFonts w:ascii="Arial Narrow" w:hAnsi="Arial Narrow" w:cs="Times New Roman"/>
          <w:sz w:val="20"/>
          <w:szCs w:val="20"/>
        </w:rPr>
        <w:t>,</w:t>
      </w:r>
      <w:r w:rsidRPr="00543789">
        <w:rPr>
          <w:rFonts w:ascii="Arial Narrow" w:hAnsi="Arial Narrow" w:cs="Times New Roman"/>
          <w:sz w:val="20"/>
          <w:szCs w:val="20"/>
        </w:rPr>
        <w:t xml:space="preserve"> a ___ de __________</w:t>
      </w:r>
      <w:r w:rsidR="00D915A3">
        <w:rPr>
          <w:rFonts w:ascii="Arial Narrow" w:hAnsi="Arial Narrow" w:cs="Times New Roman"/>
          <w:sz w:val="20"/>
          <w:szCs w:val="20"/>
        </w:rPr>
        <w:t>__</w:t>
      </w:r>
      <w:r w:rsidRPr="00543789">
        <w:rPr>
          <w:rFonts w:ascii="Arial Narrow" w:hAnsi="Arial Narrow" w:cs="Times New Roman"/>
          <w:sz w:val="20"/>
          <w:szCs w:val="20"/>
        </w:rPr>
        <w:t xml:space="preserve">_____ </w:t>
      </w:r>
      <w:proofErr w:type="spellStart"/>
      <w:r w:rsidRPr="00543789">
        <w:rPr>
          <w:rFonts w:ascii="Arial Narrow" w:hAnsi="Arial Narrow" w:cs="Times New Roman"/>
          <w:sz w:val="20"/>
          <w:szCs w:val="20"/>
        </w:rPr>
        <w:t>de</w:t>
      </w:r>
      <w:proofErr w:type="spellEnd"/>
      <w:r w:rsidRPr="00543789">
        <w:rPr>
          <w:rFonts w:ascii="Arial Narrow" w:hAnsi="Arial Narrow" w:cs="Times New Roman"/>
          <w:sz w:val="20"/>
          <w:szCs w:val="20"/>
        </w:rPr>
        <w:t xml:space="preserve"> 20_</w:t>
      </w:r>
      <w:r>
        <w:rPr>
          <w:rFonts w:ascii="Arial Narrow" w:hAnsi="Arial Narrow" w:cs="Times New Roman"/>
          <w:sz w:val="20"/>
          <w:szCs w:val="20"/>
        </w:rPr>
        <w:t>_</w:t>
      </w:r>
      <w:r w:rsidR="00D915A3">
        <w:rPr>
          <w:rFonts w:ascii="Arial Narrow" w:hAnsi="Arial Narrow" w:cs="Times New Roman"/>
          <w:sz w:val="20"/>
          <w:szCs w:val="20"/>
        </w:rPr>
        <w:t>_</w:t>
      </w:r>
      <w:r>
        <w:rPr>
          <w:rFonts w:ascii="Arial Narrow" w:hAnsi="Arial Narrow" w:cs="Times New Roman"/>
          <w:sz w:val="20"/>
          <w:szCs w:val="20"/>
        </w:rPr>
        <w:t>_</w:t>
      </w:r>
      <w:r w:rsidRPr="00543789">
        <w:rPr>
          <w:rFonts w:ascii="Arial Narrow" w:hAnsi="Arial Narrow" w:cs="Times New Roman"/>
          <w:sz w:val="20"/>
          <w:szCs w:val="20"/>
        </w:rPr>
        <w:t>_</w:t>
      </w:r>
    </w:p>
    <w:p w:rsidR="00013DEE" w:rsidRPr="00543789" w:rsidRDefault="00013DEE" w:rsidP="00D41CD3">
      <w:pPr>
        <w:spacing w:before="0" w:line="240" w:lineRule="auto"/>
        <w:jc w:val="right"/>
        <w:rPr>
          <w:rFonts w:ascii="Arial Narrow" w:hAnsi="Arial Narrow" w:cs="Times New Roman"/>
          <w:sz w:val="20"/>
          <w:szCs w:val="20"/>
        </w:rPr>
      </w:pPr>
    </w:p>
    <w:p w:rsidR="00013DEE" w:rsidRPr="00543789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543789" w:rsidRDefault="00013DEE" w:rsidP="00D41CD3">
      <w:pPr>
        <w:spacing w:before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013DEE" w:rsidRPr="00543789" w:rsidRDefault="00D43294" w:rsidP="00D41CD3">
      <w:pPr>
        <w:tabs>
          <w:tab w:val="left" w:pos="6804"/>
        </w:tabs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 w:rsidR="00013DEE" w:rsidRPr="00543789">
        <w:rPr>
          <w:rFonts w:ascii="Arial Narrow" w:hAnsi="Arial Narrow" w:cs="Times New Roman"/>
          <w:sz w:val="20"/>
          <w:szCs w:val="20"/>
        </w:rPr>
        <w:t>Firmado</w:t>
      </w:r>
    </w:p>
    <w:p w:rsidR="00655CB4" w:rsidRDefault="00655CB4" w:rsidP="00655CB4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5</w:t>
      </w:r>
    </w:p>
    <w:p w:rsidR="00511020" w:rsidRDefault="00511020" w:rsidP="00884CB0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i/>
          <w:color w:val="FF0000"/>
          <w:sz w:val="20"/>
          <w:szCs w:val="20"/>
        </w:rPr>
      </w:pPr>
    </w:p>
    <w:p w:rsidR="00013DEE" w:rsidRDefault="00884CB0" w:rsidP="00884CB0">
      <w:pPr>
        <w:tabs>
          <w:tab w:val="right" w:pos="8931"/>
        </w:tabs>
        <w:spacing w:before="0" w:after="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  <w:r w:rsidRPr="00884CB0">
        <w:rPr>
          <w:rFonts w:ascii="Arial Narrow" w:hAnsi="Arial Narrow" w:cs="Times New Roman"/>
          <w:i/>
          <w:color w:val="FF0000"/>
          <w:sz w:val="20"/>
          <w:szCs w:val="20"/>
        </w:rPr>
        <w:t>(</w:t>
      </w:r>
      <w:r w:rsidR="00013DEE" w:rsidRPr="00884CB0">
        <w:rPr>
          <w:rFonts w:ascii="Arial Narrow" w:hAnsi="Arial Narrow" w:cs="Times New Roman"/>
          <w:i/>
          <w:color w:val="FF0000"/>
          <w:sz w:val="20"/>
          <w:szCs w:val="20"/>
        </w:rPr>
        <w:t>NOMBRE DEL AMPA</w:t>
      </w:r>
      <w:r w:rsidRPr="00884CB0">
        <w:rPr>
          <w:rFonts w:ascii="Arial Narrow" w:hAnsi="Arial Narrow" w:cs="Times New Roman"/>
          <w:i/>
          <w:color w:val="FF0000"/>
          <w:sz w:val="20"/>
          <w:szCs w:val="20"/>
        </w:rPr>
        <w:t>)</w:t>
      </w:r>
      <w:r w:rsidR="00C2233C" w:rsidRPr="00C2233C">
        <w:rPr>
          <w:rFonts w:ascii="Arial Narrow" w:hAnsi="Arial Narrow" w:cs="Times New Roman"/>
          <w:color w:val="2C2C2C" w:themeColor="text1"/>
          <w:sz w:val="20"/>
          <w:szCs w:val="20"/>
        </w:rPr>
        <w:t xml:space="preserve"> </w:t>
      </w:r>
    </w:p>
    <w:p w:rsidR="00085B87" w:rsidRPr="00C2233C" w:rsidRDefault="00085B87" w:rsidP="00D41CD3">
      <w:pPr>
        <w:spacing w:before="0" w:after="0" w:line="240" w:lineRule="auto"/>
        <w:rPr>
          <w:rFonts w:ascii="Arial Narrow" w:hAnsi="Arial Narrow" w:cs="Times New Roman"/>
          <w:color w:val="2C2C2C" w:themeColor="text1"/>
          <w:sz w:val="20"/>
          <w:szCs w:val="20"/>
        </w:rPr>
      </w:pPr>
    </w:p>
    <w:tbl>
      <w:tblPr>
        <w:tblStyle w:val="Tablaconcuadrcula"/>
        <w:tblW w:w="8721" w:type="dxa"/>
        <w:jc w:val="center"/>
        <w:tblLook w:val="04A0" w:firstRow="1" w:lastRow="0" w:firstColumn="1" w:lastColumn="0" w:noHBand="0" w:noVBand="1"/>
      </w:tblPr>
      <w:tblGrid>
        <w:gridCol w:w="675"/>
        <w:gridCol w:w="853"/>
        <w:gridCol w:w="1244"/>
        <w:gridCol w:w="628"/>
        <w:gridCol w:w="334"/>
        <w:gridCol w:w="910"/>
        <w:gridCol w:w="4077"/>
      </w:tblGrid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C7A66" w:rsidRPr="000379DF" w:rsidRDefault="000C7A66" w:rsidP="00D41CD3">
            <w:pPr>
              <w:spacing w:before="0"/>
              <w:jc w:val="center"/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</w:pPr>
            <w:r w:rsidRPr="000379DF">
              <w:rPr>
                <w:rFonts w:ascii="Arial Narrow" w:hAnsi="Arial Narrow" w:cs="Arial"/>
                <w:b/>
                <w:color w:val="FFFFFF" w:themeColor="background1"/>
                <w:sz w:val="28"/>
                <w:szCs w:val="28"/>
              </w:rPr>
              <w:t>SOLICITUD OPOSICIÓN A DATOS PERSONALES</w:t>
            </w: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  <w:tcBorders>
              <w:left w:val="nil"/>
              <w:right w:val="nil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1528" w:type="dxa"/>
            <w:gridSpan w:val="2"/>
            <w:shd w:val="clear" w:color="auto" w:fill="D9D9D9" w:themeFill="background1" w:themeFillShade="D9"/>
          </w:tcPr>
          <w:p w:rsidR="000C7A66" w:rsidRPr="0030003B" w:rsidRDefault="000C7A66" w:rsidP="00D41CD3">
            <w:pPr>
              <w:spacing w:before="0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Nombre:</w:t>
            </w:r>
          </w:p>
        </w:tc>
        <w:tc>
          <w:tcPr>
            <w:tcW w:w="1872" w:type="dxa"/>
            <w:gridSpan w:val="2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D9D9D9" w:themeFill="background1" w:themeFillShade="D9"/>
          </w:tcPr>
          <w:p w:rsidR="000C7A66" w:rsidRPr="0030003B" w:rsidRDefault="000C7A66" w:rsidP="00D41CD3">
            <w:pPr>
              <w:spacing w:before="0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Apellidos:</w:t>
            </w:r>
          </w:p>
        </w:tc>
        <w:tc>
          <w:tcPr>
            <w:tcW w:w="4077" w:type="dxa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0C7A66" w:rsidRPr="0030003B" w:rsidRDefault="000C7A66" w:rsidP="00D41CD3">
            <w:pPr>
              <w:spacing w:before="0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30003B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DNI:</w:t>
            </w:r>
          </w:p>
        </w:tc>
        <w:tc>
          <w:tcPr>
            <w:tcW w:w="8046" w:type="dxa"/>
            <w:gridSpan w:val="6"/>
          </w:tcPr>
          <w:p w:rsidR="000C7A66" w:rsidRPr="00C63B30" w:rsidRDefault="000C7A66" w:rsidP="00D41CD3">
            <w:pPr>
              <w:spacing w:before="0"/>
              <w:ind w:left="-173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3734" w:type="dxa"/>
            <w:gridSpan w:val="5"/>
            <w:shd w:val="clear" w:color="auto" w:fill="D9D9D9" w:themeFill="background1" w:themeFillShade="D9"/>
          </w:tcPr>
          <w:p w:rsidR="000C7A66" w:rsidRPr="0030003B" w:rsidRDefault="000C7A66" w:rsidP="00D41CD3">
            <w:pPr>
              <w:spacing w:before="0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Nombre y apellidos del representante:</w:t>
            </w:r>
          </w:p>
        </w:tc>
        <w:tc>
          <w:tcPr>
            <w:tcW w:w="4987" w:type="dxa"/>
            <w:gridSpan w:val="2"/>
            <w:vAlign w:val="center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color w:val="FF0000"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  <w:shd w:val="clear" w:color="auto" w:fill="D9D9D9" w:themeFill="background1" w:themeFillShade="D9"/>
          </w:tcPr>
          <w:p w:rsidR="000C7A66" w:rsidRPr="000379DF" w:rsidRDefault="000C7A66" w:rsidP="00D41CD3">
            <w:pPr>
              <w:spacing w:befor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9DF">
              <w:rPr>
                <w:rFonts w:ascii="Arial Narrow" w:hAnsi="Arial Narrow" w:cs="Arial"/>
                <w:b/>
                <w:sz w:val="20"/>
                <w:szCs w:val="20"/>
              </w:rPr>
              <w:t>DIRECCIÓN COMPLETA A EFECTOS DE NOTIFICACIÓN</w:t>
            </w: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jc w:val="center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8721" w:type="dxa"/>
            <w:gridSpan w:val="7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284"/>
          <w:jc w:val="center"/>
        </w:trPr>
        <w:tc>
          <w:tcPr>
            <w:tcW w:w="2772" w:type="dxa"/>
            <w:gridSpan w:val="3"/>
            <w:shd w:val="clear" w:color="auto" w:fill="D9D9D9" w:themeFill="background1" w:themeFillShade="D9"/>
          </w:tcPr>
          <w:p w:rsidR="000C7A66" w:rsidRPr="0030003B" w:rsidRDefault="000C7A66" w:rsidP="00D41CD3">
            <w:pPr>
              <w:spacing w:before="0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30003B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R</w:t>
            </w: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esponsable del fichero</w:t>
            </w:r>
            <w:r w:rsidRPr="0030003B">
              <w:rPr>
                <w:rFonts w:ascii="Arial Narrow" w:hAnsi="Arial Narrow" w:cs="Arial"/>
                <w:b/>
                <w:smallCaps/>
                <w:sz w:val="20"/>
                <w:szCs w:val="20"/>
              </w:rPr>
              <w:t xml:space="preserve">: </w:t>
            </w:r>
          </w:p>
        </w:tc>
        <w:tc>
          <w:tcPr>
            <w:tcW w:w="5949" w:type="dxa"/>
            <w:gridSpan w:val="4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30003B">
              <w:rPr>
                <w:rFonts w:ascii="Arial Narrow" w:hAnsi="Arial Narrow" w:cs="Arial"/>
                <w:smallCaps/>
                <w:color w:val="FF0000"/>
                <w:sz w:val="20"/>
                <w:szCs w:val="20"/>
              </w:rPr>
              <w:t>Nombre del AMPA</w:t>
            </w:r>
          </w:p>
        </w:tc>
      </w:tr>
    </w:tbl>
    <w:p w:rsidR="000C7A66" w:rsidRPr="00C63B30" w:rsidRDefault="000C7A66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0C7A66" w:rsidRPr="00C63B30" w:rsidRDefault="000C7A66" w:rsidP="00D41CD3">
      <w:pPr>
        <w:spacing w:before="0" w:after="80" w:line="240" w:lineRule="auto"/>
        <w:rPr>
          <w:rFonts w:ascii="Arial Narrow" w:hAnsi="Arial Narrow" w:cs="Arial"/>
          <w:b/>
          <w:sz w:val="20"/>
          <w:szCs w:val="20"/>
        </w:rPr>
      </w:pPr>
      <w:r w:rsidRPr="00C63B30">
        <w:rPr>
          <w:rFonts w:ascii="Arial Narrow" w:hAnsi="Arial Narrow" w:cs="Arial"/>
          <w:b/>
          <w:sz w:val="20"/>
          <w:szCs w:val="20"/>
        </w:rPr>
        <w:t>SOLICITO:</w:t>
      </w:r>
    </w:p>
    <w:p w:rsidR="000C7A66" w:rsidRPr="00C63B30" w:rsidRDefault="000C7A66" w:rsidP="00655CB4">
      <w:pPr>
        <w:spacing w:before="0" w:line="24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C63B30">
        <w:rPr>
          <w:rFonts w:ascii="Arial Narrow" w:hAnsi="Arial Narrow" w:cs="Arial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cesen en el tratamiento, </w:t>
      </w:r>
      <w:r w:rsidRPr="00655CB4">
        <w:rPr>
          <w:rFonts w:ascii="Arial Narrow" w:hAnsi="Arial Narrow" w:cs="Arial"/>
          <w:i/>
          <w:color w:val="FF0000"/>
          <w:sz w:val="20"/>
          <w:szCs w:val="20"/>
        </w:rPr>
        <w:t>(describir la situación en la que se produce el tratamiento de sus datos personales y enumerar los motivos por los que se opone al mismo)</w:t>
      </w:r>
      <w:r w:rsidRPr="00C63B30">
        <w:rPr>
          <w:rFonts w:ascii="Arial Narrow" w:hAnsi="Arial Narrow" w:cs="Arial"/>
          <w:i/>
          <w:sz w:val="20"/>
          <w:szCs w:val="20"/>
        </w:rPr>
        <w:t>,</w:t>
      </w:r>
      <w:r w:rsidRPr="00C63B30">
        <w:rPr>
          <w:rFonts w:ascii="Arial Narrow" w:hAnsi="Arial Narrow" w:cs="Arial"/>
          <w:sz w:val="20"/>
          <w:szCs w:val="20"/>
        </w:rPr>
        <w:t xml:space="preserve"> a los datos referentes a mi persona que contienen sus ficheros o que sean objeto de tratamiento.</w:t>
      </w:r>
    </w:p>
    <w:p w:rsidR="000C7A66" w:rsidRPr="00C63B30" w:rsidRDefault="000C7A66" w:rsidP="00D41CD3">
      <w:pPr>
        <w:spacing w:before="0" w:line="240" w:lineRule="auto"/>
        <w:rPr>
          <w:rFonts w:ascii="Arial Narrow" w:hAnsi="Arial Narrow" w:cs="Arial"/>
          <w:i/>
          <w:color w:val="2C2C2C" w:themeColor="text1"/>
          <w:sz w:val="20"/>
          <w:szCs w:val="20"/>
        </w:rPr>
      </w:pPr>
    </w:p>
    <w:p w:rsidR="000C7A66" w:rsidRPr="00C63B30" w:rsidRDefault="000C7A66" w:rsidP="00D41CD3">
      <w:pPr>
        <w:spacing w:before="0" w:after="120" w:line="240" w:lineRule="auto"/>
        <w:rPr>
          <w:rFonts w:ascii="Arial Narrow" w:hAnsi="Arial Narrow" w:cs="Arial"/>
          <w:color w:val="2C2C2C" w:themeColor="text1"/>
          <w:sz w:val="20"/>
          <w:szCs w:val="20"/>
        </w:rPr>
      </w:pPr>
      <w:r w:rsidRPr="00C63B30">
        <w:rPr>
          <w:rFonts w:ascii="Arial Narrow" w:hAnsi="Arial Narrow" w:cs="Arial"/>
          <w:color w:val="2C2C2C" w:themeColor="text1"/>
          <w:sz w:val="20"/>
          <w:szCs w:val="20"/>
        </w:rPr>
        <w:t>Documentación que se acompaña (marcar lo que proceda):</w:t>
      </w:r>
    </w:p>
    <w:tbl>
      <w:tblPr>
        <w:tblStyle w:val="Tablaconcuadrcul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079"/>
      </w:tblGrid>
      <w:tr w:rsidR="000C7A66" w:rsidRPr="00C63B30" w:rsidTr="00AE0F47">
        <w:trPr>
          <w:trHeight w:val="11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  <w:r w:rsidRPr="00C63B30"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  <w:t>Copia del DNI o pasaporte</w:t>
            </w:r>
          </w:p>
        </w:tc>
      </w:tr>
      <w:tr w:rsidR="000C7A66" w:rsidRPr="00C63B30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  <w:r w:rsidRPr="00C63B30"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  <w:t>Título que acredita la representación</w:t>
            </w:r>
          </w:p>
        </w:tc>
      </w:tr>
      <w:tr w:rsidR="000C7A66" w:rsidRPr="00C63B30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</w:tr>
      <w:tr w:rsidR="000C7A66" w:rsidRPr="00C63B30" w:rsidTr="00AE0F47">
        <w:trPr>
          <w:trHeight w:val="11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A66" w:rsidRPr="00C63B30" w:rsidRDefault="000C7A66" w:rsidP="00D41CD3">
            <w:pPr>
              <w:spacing w:before="0"/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</w:pPr>
            <w:r w:rsidRPr="00C63B30">
              <w:rPr>
                <w:rFonts w:ascii="Arial Narrow" w:hAnsi="Arial Narrow" w:cs="Arial"/>
                <w:color w:val="2C2C2C" w:themeColor="text1"/>
                <w:sz w:val="20"/>
                <w:szCs w:val="20"/>
              </w:rPr>
              <w:t>Documentación acreditativa: _______________________</w:t>
            </w:r>
          </w:p>
        </w:tc>
      </w:tr>
    </w:tbl>
    <w:p w:rsidR="000C7A66" w:rsidRPr="00C63B30" w:rsidRDefault="000C7A66" w:rsidP="00D41CD3">
      <w:pPr>
        <w:spacing w:before="0" w:line="240" w:lineRule="auto"/>
        <w:rPr>
          <w:rFonts w:ascii="Arial Narrow" w:hAnsi="Arial Narrow" w:cs="Arial"/>
          <w:b/>
          <w:sz w:val="20"/>
          <w:szCs w:val="20"/>
        </w:rPr>
      </w:pPr>
    </w:p>
    <w:p w:rsidR="00D43294" w:rsidRDefault="00D43294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0C7A66" w:rsidRPr="00C63B30" w:rsidRDefault="000C7A66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  <w:r w:rsidRPr="00C63B30">
        <w:rPr>
          <w:rFonts w:ascii="Arial Narrow" w:hAnsi="Arial Narrow" w:cs="Arial"/>
          <w:sz w:val="20"/>
          <w:szCs w:val="20"/>
        </w:rPr>
        <w:t>En ________________________</w:t>
      </w:r>
      <w:r>
        <w:rPr>
          <w:rFonts w:ascii="Arial Narrow" w:hAnsi="Arial Narrow" w:cs="Arial"/>
          <w:sz w:val="20"/>
          <w:szCs w:val="20"/>
        </w:rPr>
        <w:t>,</w:t>
      </w:r>
      <w:r w:rsidRPr="00C63B30">
        <w:rPr>
          <w:rFonts w:ascii="Arial Narrow" w:hAnsi="Arial Narrow" w:cs="Arial"/>
          <w:sz w:val="20"/>
          <w:szCs w:val="20"/>
        </w:rPr>
        <w:t xml:space="preserve"> a ___ de _______________ </w:t>
      </w:r>
      <w:proofErr w:type="spellStart"/>
      <w:r w:rsidRPr="00C63B30">
        <w:rPr>
          <w:rFonts w:ascii="Arial Narrow" w:hAnsi="Arial Narrow" w:cs="Arial"/>
          <w:sz w:val="20"/>
          <w:szCs w:val="20"/>
        </w:rPr>
        <w:t>de</w:t>
      </w:r>
      <w:proofErr w:type="spellEnd"/>
      <w:r w:rsidRPr="00C63B30">
        <w:rPr>
          <w:rFonts w:ascii="Arial Narrow" w:hAnsi="Arial Narrow" w:cs="Arial"/>
          <w:sz w:val="20"/>
          <w:szCs w:val="20"/>
        </w:rPr>
        <w:t xml:space="preserve"> 20_</w:t>
      </w:r>
      <w:r>
        <w:rPr>
          <w:rFonts w:ascii="Arial Narrow" w:hAnsi="Arial Narrow" w:cs="Arial"/>
          <w:sz w:val="20"/>
          <w:szCs w:val="20"/>
        </w:rPr>
        <w:t>___</w:t>
      </w:r>
    </w:p>
    <w:p w:rsidR="000C7A66" w:rsidRPr="00C63B30" w:rsidRDefault="000C7A66" w:rsidP="00D41CD3">
      <w:pPr>
        <w:spacing w:before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0C7A66" w:rsidRPr="00C63B30" w:rsidRDefault="000C7A66" w:rsidP="00D41CD3">
      <w:pPr>
        <w:spacing w:before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B05771" w:rsidRDefault="00B05771" w:rsidP="00D41CD3">
      <w:pPr>
        <w:spacing w:before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0C7A66" w:rsidRDefault="00D43294" w:rsidP="00D41CD3">
      <w:pPr>
        <w:tabs>
          <w:tab w:val="left" w:pos="6804"/>
        </w:tabs>
        <w:spacing w:before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C7A66" w:rsidRPr="00C63B30">
        <w:rPr>
          <w:rFonts w:ascii="Arial Narrow" w:hAnsi="Arial Narrow" w:cs="Arial"/>
          <w:sz w:val="20"/>
          <w:szCs w:val="20"/>
        </w:rPr>
        <w:t>Firmado</w:t>
      </w:r>
    </w:p>
    <w:p w:rsidR="00B05771" w:rsidRDefault="00B05771" w:rsidP="00D41CD3">
      <w:pPr>
        <w:spacing w:before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EC54F0" w:rsidRPr="00C63B30" w:rsidRDefault="00EC54F0" w:rsidP="00D41CD3">
      <w:pPr>
        <w:spacing w:before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0C7A66" w:rsidRDefault="000C7A66" w:rsidP="00D41CD3">
      <w:pPr>
        <w:spacing w:before="0" w:line="240" w:lineRule="auto"/>
        <w:rPr>
          <w:rFonts w:ascii="Arial Narrow" w:hAnsi="Arial Narrow" w:cs="Arial"/>
          <w:sz w:val="20"/>
          <w:szCs w:val="20"/>
        </w:rPr>
      </w:pPr>
    </w:p>
    <w:p w:rsidR="00F939BA" w:rsidRDefault="00F939BA" w:rsidP="00F939BA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6</w:t>
      </w:r>
    </w:p>
    <w:p w:rsidR="00511020" w:rsidRDefault="00511020" w:rsidP="00D41CD3">
      <w:pPr>
        <w:spacing w:before="0" w:after="0" w:line="240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0C7A66" w:rsidRDefault="00F939BA" w:rsidP="00D41CD3">
      <w:pPr>
        <w:spacing w:before="0" w:after="0" w:line="240" w:lineRule="auto"/>
        <w:rPr>
          <w:rFonts w:ascii="Arial Narrow" w:hAnsi="Arial Narrow" w:cs="Arial"/>
          <w:color w:val="2C2C2C" w:themeColor="text1"/>
          <w:sz w:val="20"/>
          <w:szCs w:val="20"/>
        </w:rPr>
      </w:pPr>
      <w:r>
        <w:rPr>
          <w:rFonts w:ascii="Arial Narrow" w:hAnsi="Arial Narrow" w:cs="Arial"/>
          <w:b/>
          <w:color w:val="FF0000"/>
          <w:sz w:val="20"/>
          <w:szCs w:val="20"/>
        </w:rPr>
        <w:t>(</w:t>
      </w:r>
      <w:r w:rsidR="000C7A66" w:rsidRPr="00F939BA">
        <w:rPr>
          <w:rFonts w:ascii="Arial Narrow" w:hAnsi="Arial Narrow" w:cs="Arial"/>
          <w:i/>
          <w:color w:val="FF0000"/>
          <w:sz w:val="20"/>
          <w:szCs w:val="20"/>
        </w:rPr>
        <w:t xml:space="preserve">NOMBRE DEL </w:t>
      </w:r>
      <w:r w:rsidRPr="00F939BA">
        <w:rPr>
          <w:rFonts w:ascii="Arial Narrow" w:hAnsi="Arial Narrow" w:cs="Arial"/>
          <w:i/>
          <w:color w:val="FF0000"/>
          <w:sz w:val="20"/>
          <w:szCs w:val="20"/>
        </w:rPr>
        <w:t>AMPA)</w:t>
      </w:r>
    </w:p>
    <w:p w:rsidR="00040D13" w:rsidRDefault="00040D13" w:rsidP="00D41CD3">
      <w:pPr>
        <w:spacing w:before="0" w:after="0" w:line="240" w:lineRule="auto"/>
        <w:rPr>
          <w:rFonts w:ascii="Arial Narrow" w:hAnsi="Arial Narrow" w:cs="Arial"/>
          <w:color w:val="2C2C2C" w:themeColor="text1"/>
          <w:sz w:val="20"/>
          <w:szCs w:val="20"/>
        </w:rPr>
      </w:pPr>
    </w:p>
    <w:p w:rsidR="00040D13" w:rsidRPr="0030003B" w:rsidRDefault="00040D13" w:rsidP="00D41CD3">
      <w:pPr>
        <w:spacing w:before="0" w:after="0" w:line="240" w:lineRule="auto"/>
        <w:rPr>
          <w:rFonts w:ascii="Arial Narrow" w:hAnsi="Arial Narrow" w:cs="Arial"/>
          <w:color w:val="FF0000"/>
          <w:sz w:val="20"/>
          <w:szCs w:val="20"/>
        </w:rPr>
      </w:pPr>
    </w:p>
    <w:p w:rsidR="005F46D5" w:rsidRPr="004A4725" w:rsidRDefault="005F46D5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hAnsi="Arial Narrow"/>
          <w:b/>
          <w:color w:val="000000"/>
          <w:sz w:val="22"/>
          <w:szCs w:val="22"/>
        </w:rPr>
      </w:pPr>
      <w:r w:rsidRPr="004A4725">
        <w:rPr>
          <w:rFonts w:ascii="Arial Narrow" w:hAnsi="Arial Narrow"/>
          <w:b/>
          <w:color w:val="000000"/>
          <w:sz w:val="22"/>
          <w:szCs w:val="22"/>
        </w:rPr>
        <w:t xml:space="preserve">RENOVACIÓN AMPA </w:t>
      </w:r>
      <w:r w:rsidRPr="004A4725">
        <w:rPr>
          <w:rFonts w:ascii="Arial Narrow" w:hAnsi="Arial Narrow"/>
          <w:b/>
          <w:color w:val="000000"/>
          <w:sz w:val="22"/>
          <w:szCs w:val="22"/>
        </w:rPr>
        <w:tab/>
      </w:r>
      <w:r w:rsidRPr="004A4725">
        <w:rPr>
          <w:rFonts w:ascii="Arial Narrow" w:hAnsi="Arial Narrow"/>
          <w:b/>
          <w:color w:val="000000"/>
          <w:sz w:val="22"/>
          <w:szCs w:val="22"/>
        </w:rPr>
        <w:tab/>
        <w:t>Curso 2018/2019</w:t>
      </w:r>
    </w:p>
    <w:p w:rsidR="005F46D5" w:rsidRPr="004A4725" w:rsidRDefault="005F46D5" w:rsidP="00D41CD3">
      <w:pPr>
        <w:pStyle w:val="western"/>
        <w:ind w:left="77" w:right="77"/>
        <w:jc w:val="center"/>
        <w:rPr>
          <w:rFonts w:ascii="Arial Narrow" w:hAnsi="Arial Narrow"/>
          <w:b/>
          <w:color w:val="000000"/>
        </w:rPr>
      </w:pPr>
    </w:p>
    <w:p w:rsidR="005F46D5" w:rsidRDefault="005F46D5" w:rsidP="00D41CD3">
      <w:pPr>
        <w:pStyle w:val="western"/>
        <w:ind w:left="77" w:right="77"/>
        <w:jc w:val="center"/>
        <w:rPr>
          <w:rFonts w:ascii="Arial Narrow" w:hAnsi="Arial Narrow"/>
          <w:b/>
          <w:color w:val="000000"/>
        </w:rPr>
      </w:pPr>
    </w:p>
    <w:p w:rsidR="005F46D5" w:rsidRPr="004A4725" w:rsidRDefault="005F46D5" w:rsidP="00D41CD3">
      <w:pPr>
        <w:pStyle w:val="western"/>
        <w:ind w:left="77" w:right="77"/>
        <w:jc w:val="center"/>
        <w:rPr>
          <w:rFonts w:ascii="Arial Narrow" w:hAnsi="Arial Narrow"/>
          <w:color w:val="000000"/>
        </w:rPr>
      </w:pPr>
      <w:r w:rsidRPr="004A4725">
        <w:rPr>
          <w:rFonts w:ascii="Arial Narrow" w:hAnsi="Arial Narrow"/>
          <w:b/>
          <w:color w:val="000000"/>
        </w:rPr>
        <w:t>FORMULARIO DE ALTA O DE VARIACIÓN DE DATOS DE SOCIOS</w:t>
      </w:r>
    </w:p>
    <w:p w:rsidR="005F46D5" w:rsidRPr="004A4725" w:rsidRDefault="005F46D5" w:rsidP="00D41CD3">
      <w:pPr>
        <w:pStyle w:val="western"/>
        <w:ind w:left="79" w:right="79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Pr="00F939BA" w:rsidRDefault="005F46D5" w:rsidP="00D41CD3">
      <w:pPr>
        <w:pStyle w:val="western"/>
        <w:ind w:left="77" w:right="77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F939BA">
        <w:rPr>
          <w:rFonts w:ascii="Arial Narrow" w:hAnsi="Arial Narrow"/>
          <w:i/>
          <w:color w:val="FF0000"/>
          <w:sz w:val="20"/>
          <w:szCs w:val="20"/>
        </w:rPr>
        <w:t>(Entregar en el sobre de matrícula o depositar en cualquiera de los buzones de la Ampa. Marcar lo que proceda. Los datos de los componentes de la unidad familiar (padre y madre) son importantes para la elaboración del censo de asociados)</w:t>
      </w:r>
      <w:r w:rsidRPr="00F939BA">
        <w:rPr>
          <w:rFonts w:ascii="Arial Narrow" w:hAnsi="Arial Narrow"/>
          <w:i/>
          <w:color w:val="000000"/>
          <w:sz w:val="20"/>
          <w:szCs w:val="20"/>
        </w:rPr>
        <w:t>.</w:t>
      </w:r>
    </w:p>
    <w:p w:rsidR="005F46D5" w:rsidRPr="004A4725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western"/>
        <w:tabs>
          <w:tab w:val="left" w:leader="underscore" w:pos="2835"/>
        </w:tabs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Pr="004A4725" w:rsidRDefault="005F46D5" w:rsidP="00F939BA">
      <w:pPr>
        <w:pStyle w:val="western"/>
        <w:tabs>
          <w:tab w:val="left" w:leader="underscore" w:pos="2835"/>
        </w:tabs>
        <w:spacing w:after="120"/>
        <w:ind w:left="79"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CUOTA ANUAL: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left" w:leader="underscore" w:pos="2835"/>
        </w:tabs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>N</w:t>
      </w:r>
      <w:r w:rsidR="00D43294">
        <w:rPr>
          <w:rFonts w:ascii="Arial Narrow" w:hAnsi="Arial Narrow"/>
          <w:color w:val="000000"/>
          <w:sz w:val="22"/>
          <w:szCs w:val="22"/>
        </w:rPr>
        <w:t>.</w:t>
      </w:r>
      <w:r w:rsidRPr="004A4725">
        <w:rPr>
          <w:rFonts w:ascii="Arial Narrow" w:hAnsi="Arial Narrow"/>
          <w:color w:val="000000"/>
          <w:sz w:val="22"/>
          <w:szCs w:val="22"/>
        </w:rPr>
        <w:t xml:space="preserve">º DE SOCIO: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305534" w:rsidRDefault="00305534" w:rsidP="00D41CD3">
      <w:pPr>
        <w:pStyle w:val="western"/>
        <w:tabs>
          <w:tab w:val="right" w:pos="9202"/>
        </w:tabs>
        <w:ind w:left="77" w:right="77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F46D5" w:rsidRPr="004A4725" w:rsidRDefault="005F46D5" w:rsidP="00D41CD3">
      <w:pPr>
        <w:pStyle w:val="western"/>
        <w:tabs>
          <w:tab w:val="right" w:pos="9202"/>
        </w:tabs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b/>
          <w:color w:val="000000"/>
          <w:sz w:val="22"/>
          <w:szCs w:val="22"/>
        </w:rPr>
        <w:t xml:space="preserve">SOCIO TITULAR </w:t>
      </w:r>
      <w:r w:rsidRPr="004A4725">
        <w:rPr>
          <w:rFonts w:ascii="Arial Narrow" w:hAnsi="Arial Narrow"/>
          <w:color w:val="000000"/>
          <w:sz w:val="22"/>
          <w:szCs w:val="22"/>
        </w:rPr>
        <w:t>(Los datos señalados con (*) son obligatorios):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spacing w:before="120" w:after="120"/>
        <w:ind w:left="79"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Fecha (*): ___ / ___ / _______  </w:t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Padre/madre 1º (*): 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NIF (*):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</w:t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CÓNYUGE: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Domicilio (*):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Teléfono domicilio: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Teléfono móvil: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Correo electrónico: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spacing w:before="120" w:after="120"/>
        <w:ind w:right="79"/>
        <w:rPr>
          <w:rFonts w:ascii="Arial Narrow" w:hAnsi="Arial Narrow"/>
          <w:color w:val="000000"/>
          <w:sz w:val="22"/>
          <w:szCs w:val="22"/>
        </w:rPr>
      </w:pPr>
    </w:p>
    <w:p w:rsidR="005F46D5" w:rsidRPr="004A4725" w:rsidRDefault="005F46D5" w:rsidP="00D41CD3">
      <w:pPr>
        <w:pStyle w:val="western"/>
        <w:tabs>
          <w:tab w:val="left" w:pos="1418"/>
          <w:tab w:val="left" w:leader="underscore" w:pos="4820"/>
          <w:tab w:val="left" w:leader="underscore" w:pos="7938"/>
          <w:tab w:val="right" w:leader="underscore" w:pos="9214"/>
        </w:tabs>
        <w:spacing w:before="120" w:after="120"/>
        <w:ind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                    NOMBRE DE LOS NIÑOS/AS                                  FECHA NACIMIENTO                 CURSO</w:t>
      </w:r>
    </w:p>
    <w:p w:rsidR="005F46D5" w:rsidRPr="004A4725" w:rsidRDefault="005F46D5" w:rsidP="00D41CD3">
      <w:pPr>
        <w:pStyle w:val="western"/>
        <w:tabs>
          <w:tab w:val="left" w:leader="underscore" w:pos="4820"/>
          <w:tab w:val="left" w:leader="underscore" w:pos="7088"/>
          <w:tab w:val="right" w:leader="underscore" w:pos="9214"/>
        </w:tabs>
        <w:spacing w:before="120" w:after="120"/>
        <w:ind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left" w:leader="underscore" w:pos="4820"/>
          <w:tab w:val="left" w:leader="underscore" w:pos="7088"/>
          <w:tab w:val="right" w:leader="underscore" w:pos="9214"/>
        </w:tabs>
        <w:spacing w:before="120" w:after="120"/>
        <w:ind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2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D41CD3">
      <w:pPr>
        <w:pStyle w:val="western"/>
        <w:tabs>
          <w:tab w:val="left" w:leader="underscore" w:pos="4820"/>
          <w:tab w:val="left" w:leader="underscore" w:pos="7088"/>
          <w:tab w:val="right" w:leader="underscore" w:pos="9214"/>
        </w:tabs>
        <w:spacing w:before="120" w:after="120"/>
        <w:ind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3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4A4725" w:rsidRDefault="005F46D5" w:rsidP="00F939BA">
      <w:pPr>
        <w:pStyle w:val="western"/>
        <w:tabs>
          <w:tab w:val="left" w:leader="underscore" w:pos="4820"/>
          <w:tab w:val="left" w:leader="underscore" w:pos="7088"/>
          <w:tab w:val="right" w:leader="underscore" w:pos="9214"/>
        </w:tabs>
        <w:spacing w:before="120" w:after="200"/>
        <w:ind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 xml:space="preserve">4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  <w:t xml:space="preserve"> / </w:t>
      </w:r>
      <w:r w:rsidRPr="004A4725">
        <w:rPr>
          <w:rFonts w:ascii="Arial Narrow" w:hAnsi="Arial Narrow"/>
          <w:color w:val="000000"/>
          <w:sz w:val="22"/>
          <w:szCs w:val="22"/>
        </w:rPr>
        <w:tab/>
      </w:r>
    </w:p>
    <w:p w:rsidR="00305534" w:rsidRDefault="00305534" w:rsidP="00F939BA">
      <w:pPr>
        <w:pStyle w:val="western"/>
        <w:spacing w:after="120"/>
        <w:ind w:left="79" w:right="79"/>
        <w:rPr>
          <w:rFonts w:ascii="Arial Narrow" w:hAnsi="Arial Narrow"/>
          <w:color w:val="000000"/>
          <w:sz w:val="22"/>
          <w:szCs w:val="22"/>
        </w:rPr>
      </w:pPr>
    </w:p>
    <w:p w:rsidR="005F46D5" w:rsidRPr="004A4725" w:rsidRDefault="005F46D5" w:rsidP="00F939BA">
      <w:pPr>
        <w:pStyle w:val="western"/>
        <w:spacing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4A4725">
        <w:rPr>
          <w:rFonts w:ascii="Arial Narrow" w:hAnsi="Arial Narrow"/>
          <w:color w:val="000000"/>
          <w:sz w:val="22"/>
          <w:szCs w:val="22"/>
        </w:rPr>
        <w:t>Número de cuenta bancaria (20 dígitos):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7"/>
        <w:gridCol w:w="279"/>
        <w:gridCol w:w="1482"/>
        <w:gridCol w:w="693"/>
        <w:gridCol w:w="3062"/>
      </w:tblGrid>
      <w:tr w:rsidR="005F46D5" w:rsidRPr="004A4725" w:rsidTr="008447BF">
        <w:trPr>
          <w:trHeight w:hRule="exact" w:val="730"/>
        </w:trPr>
        <w:tc>
          <w:tcPr>
            <w:tcW w:w="3857" w:type="dxa"/>
            <w:gridSpan w:val="3"/>
            <w:shd w:val="clear" w:color="auto" w:fill="E7E6E6"/>
            <w:vAlign w:val="center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b/>
                <w:smallCaps/>
                <w:color w:val="000000"/>
                <w:sz w:val="20"/>
                <w:szCs w:val="20"/>
              </w:rPr>
            </w:pPr>
            <w:r w:rsidRPr="004A4725">
              <w:rPr>
                <w:rFonts w:ascii="Arial Narrow" w:hAnsi="Arial Narrow"/>
                <w:b/>
                <w:smallCaps/>
                <w:color w:val="000000"/>
                <w:sz w:val="20"/>
                <w:szCs w:val="20"/>
              </w:rPr>
              <w:t>Nombre y apellidos del titular de la cuenta:</w:t>
            </w:r>
          </w:p>
        </w:tc>
        <w:tc>
          <w:tcPr>
            <w:tcW w:w="5559" w:type="dxa"/>
            <w:gridSpan w:val="3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F46D5" w:rsidRPr="004A4725" w:rsidTr="00AE0F47">
        <w:trPr>
          <w:trHeight w:hRule="exact" w:val="454"/>
        </w:trPr>
        <w:tc>
          <w:tcPr>
            <w:tcW w:w="1730" w:type="dxa"/>
            <w:shd w:val="clear" w:color="auto" w:fill="E7E6E6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IBAN</w:t>
            </w:r>
          </w:p>
        </w:tc>
        <w:tc>
          <w:tcPr>
            <w:tcW w:w="1843" w:type="dxa"/>
            <w:shd w:val="clear" w:color="auto" w:fill="E7E6E6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ENTIDAD</w:t>
            </w:r>
          </w:p>
        </w:tc>
        <w:tc>
          <w:tcPr>
            <w:tcW w:w="1843" w:type="dxa"/>
            <w:gridSpan w:val="2"/>
            <w:shd w:val="clear" w:color="auto" w:fill="E7E6E6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OFICINA</w:t>
            </w:r>
          </w:p>
        </w:tc>
        <w:tc>
          <w:tcPr>
            <w:tcW w:w="709" w:type="dxa"/>
            <w:shd w:val="clear" w:color="auto" w:fill="E7E6E6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DC</w:t>
            </w:r>
          </w:p>
        </w:tc>
        <w:tc>
          <w:tcPr>
            <w:tcW w:w="3291" w:type="dxa"/>
            <w:shd w:val="clear" w:color="auto" w:fill="E7E6E6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</w:t>
            </w:r>
            <w:r w:rsidR="008447BF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  <w:r w:rsidRPr="004A4725">
              <w:rPr>
                <w:rFonts w:ascii="Arial Narrow" w:hAnsi="Arial Narrow"/>
                <w:b/>
                <w:color w:val="000000"/>
                <w:sz w:val="22"/>
                <w:szCs w:val="22"/>
              </w:rPr>
              <w:t>º DE CUENTA</w:t>
            </w:r>
          </w:p>
        </w:tc>
      </w:tr>
      <w:tr w:rsidR="005F46D5" w:rsidRPr="004A4725" w:rsidTr="00AE0F47">
        <w:trPr>
          <w:trHeight w:hRule="exact" w:val="454"/>
        </w:trPr>
        <w:tc>
          <w:tcPr>
            <w:tcW w:w="1730" w:type="dxa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F46D5" w:rsidRPr="004A4725" w:rsidTr="00AE0F47">
        <w:trPr>
          <w:trHeight w:hRule="exact" w:val="905"/>
        </w:trPr>
        <w:tc>
          <w:tcPr>
            <w:tcW w:w="1730" w:type="dxa"/>
            <w:shd w:val="clear" w:color="auto" w:fill="E7E6E6"/>
            <w:vAlign w:val="center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4A4725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Firma titular:</w:t>
            </w:r>
          </w:p>
        </w:tc>
        <w:tc>
          <w:tcPr>
            <w:tcW w:w="7686" w:type="dxa"/>
            <w:gridSpan w:val="5"/>
          </w:tcPr>
          <w:p w:rsidR="005F46D5" w:rsidRPr="004A4725" w:rsidRDefault="005F46D5" w:rsidP="00D41CD3">
            <w:pPr>
              <w:pStyle w:val="western"/>
              <w:spacing w:before="120" w:after="120"/>
              <w:ind w:right="79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1F7095" w:rsidRDefault="001F7095" w:rsidP="001F7095">
      <w:pPr>
        <w:pStyle w:val="Piedepgina"/>
        <w:jc w:val="both"/>
        <w:rPr>
          <w:rFonts w:ascii="Arial Narrow" w:hAnsi="Arial Narrow"/>
          <w:b/>
          <w:smallCaps/>
          <w:color w:val="000000"/>
          <w:sz w:val="20"/>
          <w:szCs w:val="20"/>
        </w:rPr>
      </w:pPr>
    </w:p>
    <w:p w:rsidR="005F46D5" w:rsidRPr="005F46D5" w:rsidRDefault="005F46D5" w:rsidP="001F7095">
      <w:pPr>
        <w:pStyle w:val="Piedepgina"/>
        <w:spacing w:after="360"/>
        <w:jc w:val="both"/>
        <w:rPr>
          <w:rFonts w:ascii="Arial Narrow" w:hAnsi="Arial Narrow"/>
          <w:b/>
          <w:smallCaps/>
          <w:color w:val="000000"/>
          <w:sz w:val="20"/>
          <w:szCs w:val="20"/>
        </w:rPr>
      </w:pPr>
      <w:r w:rsidRPr="004A4725">
        <w:rPr>
          <w:rFonts w:ascii="Arial Narrow" w:hAnsi="Arial Narrow"/>
          <w:b/>
          <w:smallCap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4446326</wp:posOffset>
                </wp:positionH>
                <wp:positionV relativeFrom="paragraph">
                  <wp:posOffset>19796</wp:posOffset>
                </wp:positionV>
                <wp:extent cx="114300" cy="142240"/>
                <wp:effectExtent l="5715" t="9525" r="13335" b="10160"/>
                <wp:wrapSquare wrapText="bothSides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5129" id="Rectángulo 1" o:spid="_x0000_s1026" style="position:absolute;margin-left:350.1pt;margin-top:1.55pt;width:9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UPJQIAAD0EAAAOAAAAZHJzL2Uyb0RvYy54bWysU1GO0zAQ/UfiDpb/aZrQwm7UdLXqUoS0&#10;wIqFA7iOk1jYHjN2my632bNwMSZOW7rAF8Iflsczfn7zZmZxtbeG7RQGDa7i+WTKmXISau3ain/5&#10;vH5xwVmIwtXCgFMVf1CBXy2fP1v0vlQFdGBqhYxAXCh7X/EuRl9mWZCdsiJMwCtHzgbQikgmtlmN&#10;oid0a7JiOn2V9YC1R5AqBLq9GZ18mfCbRsn4sWmCisxUnLjFtGPaN8OeLReibFH4TssDDfEPLKzQ&#10;jj49Qd2IKNgW9R9QVkuEAE2cSLAZNI2WKuVA2eTT37K574RXKRcSJ/iTTOH/wcoPuztkuqbaceaE&#10;pRJ9ItF+PLp2a4Dlg0C9DyXF3fs7HFIM/hbk18AcrDrhWnWNCH2nRE20Unz25MFgBHrKNv17qAlf&#10;bCMkrfYN2gGQVGD7VJKHU0nUPjJJl3k+ezmlwkly5bOimKWSZaI8PvYY4lsFlg2HiiORT+Bidxsi&#10;kafQY0giD0bXa21MMrDdrAyynaDuWKc15EtPwnmYcayv+OW8mCfkJ75wDjFN628QVkdqc6NtxS9O&#10;QaIcVHvj6tSEUWgznul/44jGUbmxAhuoH0hFhLGHaebo0AF+56yn/q14+LYVqDgz7xxV4jKfkVYs&#10;JmM2f12QgeeezblHOElQFY+cjcdVHIdk61G3Hf2Up9wdXFP1Gp2UHfiNrA5kqUeTeod5Gobg3E5R&#10;v6Z++RMAAP//AwBQSwMEFAAGAAgAAAAhALk/wdTdAAAACAEAAA8AAABkcnMvZG93bnJldi54bWxM&#10;j8FOwzAQRO9I/IO1SNyonVSlJcSpEKhIHNv0wm0TL0kgtqPYaQNfz3Iqx9GMZt7k29n24kRj6LzT&#10;kCwUCHK1N51rNBzL3d0GRIjoDPbekYZvCrAtrq9yzIw/uz2dDrERXOJChhraGIdMylC3ZDEs/ECO&#10;vQ8/Wowsx0aaEc9cbnuZKnUvLXaOF1oc6Lml+uswWQ1Vlx7xZ1++KvuwW8a3ufyc3l+0vr2Znx5B&#10;RJrjJQx/+IwOBTNVfnImiF7DWqmUoxqWCQj218mGdaUhXa1AFrn8f6D4BQAA//8DAFBLAQItABQA&#10;BgAIAAAAIQC2gziS/gAAAOEBAAATAAAAAAAAAAAAAAAAAAAAAABbQ29udGVudF9UeXBlc10ueG1s&#10;UEsBAi0AFAAGAAgAAAAhADj9If/WAAAAlAEAAAsAAAAAAAAAAAAAAAAALwEAAF9yZWxzLy5yZWxz&#10;UEsBAi0AFAAGAAgAAAAhAP12VQ8lAgAAPQQAAA4AAAAAAAAAAAAAAAAALgIAAGRycy9lMm9Eb2Mu&#10;eG1sUEsBAi0AFAAGAAgAAAAhALk/wdTdAAAACAEAAA8AAAAAAAAAAAAAAAAAfwQAAGRycy9kb3du&#10;cmV2LnhtbFBLBQYAAAAABAAEAPMAAACJBQAAAAA=&#10;">
                <w10:wrap type="square"/>
              </v:rect>
            </w:pict>
          </mc:Fallback>
        </mc:AlternateContent>
      </w:r>
      <w:r w:rsidRPr="005F46D5">
        <w:rPr>
          <w:rFonts w:ascii="Arial Narrow" w:hAnsi="Arial Narrow"/>
          <w:b/>
          <w:smallCaps/>
          <w:color w:val="000000"/>
          <w:sz w:val="20"/>
          <w:szCs w:val="20"/>
        </w:rPr>
        <w:t>Si no deseas recibir las comunicaciones por correo electrónico marca esta casilla.</w:t>
      </w:r>
    </w:p>
    <w:p w:rsidR="005F46D5" w:rsidRPr="005F46D5" w:rsidRDefault="005F46D5" w:rsidP="00D41CD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5F46D5">
        <w:rPr>
          <w:rFonts w:ascii="Arial Narrow" w:hAnsi="Arial Narrow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en nombre de 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(</w:t>
      </w:r>
      <w:r w:rsidRPr="00305534">
        <w:rPr>
          <w:rFonts w:ascii="Arial Narrow" w:hAnsi="Arial Narrow"/>
          <w:i/>
          <w:color w:val="FF0000"/>
          <w:sz w:val="20"/>
          <w:szCs w:val="20"/>
        </w:rPr>
        <w:t>NOMBRE DEL AMPA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)</w:t>
      </w:r>
      <w:r w:rsidRPr="005F46D5">
        <w:rPr>
          <w:rFonts w:ascii="Arial Narrow" w:hAnsi="Arial Narrow"/>
          <w:sz w:val="20"/>
          <w:szCs w:val="20"/>
        </w:rPr>
        <w:t xml:space="preserve"> la información que nos facilita con el fin de prestarles el servicio solicitado, 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(poner el motivo, por ejemplo, realizar tareas propias de gestión administrativa de la Asociación para mandar información a socios/as acerca de actividades realizadas por la AMPA, pagos y cobros)</w:t>
      </w:r>
      <w:r w:rsidR="00305534">
        <w:rPr>
          <w:rFonts w:ascii="Arial Narrow" w:hAnsi="Arial Narrow"/>
          <w:sz w:val="20"/>
          <w:szCs w:val="20"/>
        </w:rPr>
        <w:t>.</w:t>
      </w:r>
      <w:r w:rsidRPr="005F46D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5F46D5">
        <w:rPr>
          <w:rFonts w:ascii="Arial Narrow" w:hAnsi="Arial Narrow"/>
          <w:sz w:val="20"/>
          <w:szCs w:val="20"/>
        </w:rPr>
        <w:t xml:space="preserve">Los datos proporcionados se conservarán mientras se mantenga la relación con nuestra Asociación o durante los años necesarios para cumplir con las obligaciones legales. Los datos no se cederán a terceros salvo en los casos en que exista una obligación legal. Los datos podrán ser cedidos, como encargados de tratamiento, a las empresas </w:t>
      </w:r>
      <w:r w:rsidRPr="00305534">
        <w:rPr>
          <w:rFonts w:ascii="Arial Narrow" w:hAnsi="Arial Narrow"/>
          <w:i/>
          <w:color w:val="FF0000"/>
          <w:sz w:val="20"/>
          <w:szCs w:val="20"/>
        </w:rPr>
        <w:t>(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poner nombre de las empresas</w:t>
      </w:r>
      <w:r w:rsidRPr="00305534">
        <w:rPr>
          <w:rFonts w:ascii="Arial Narrow" w:hAnsi="Arial Narrow"/>
          <w:i/>
          <w:color w:val="FF0000"/>
          <w:sz w:val="20"/>
          <w:szCs w:val="20"/>
        </w:rPr>
        <w:t>)</w:t>
      </w:r>
      <w:r w:rsidRPr="005F46D5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F46D5">
        <w:rPr>
          <w:rFonts w:ascii="Arial Narrow" w:hAnsi="Arial Narrow"/>
          <w:sz w:val="20"/>
          <w:szCs w:val="20"/>
        </w:rPr>
        <w:t>que se contraten para realizar actividades extraescolares.</w:t>
      </w:r>
    </w:p>
    <w:p w:rsidR="005F46D5" w:rsidRPr="005F46D5" w:rsidRDefault="005F46D5" w:rsidP="00D41CD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5F46D5">
        <w:rPr>
          <w:rFonts w:ascii="Arial Narrow" w:hAnsi="Arial Narrow"/>
          <w:sz w:val="20"/>
          <w:szCs w:val="20"/>
        </w:rPr>
        <w:t xml:space="preserve">Usted tiene derecho a obtener confirmación sobre si en la 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(</w:t>
      </w:r>
      <w:r w:rsidRPr="00305534">
        <w:rPr>
          <w:rFonts w:ascii="Arial Narrow" w:hAnsi="Arial Narrow"/>
          <w:i/>
          <w:color w:val="FF0000"/>
          <w:sz w:val="20"/>
          <w:szCs w:val="20"/>
        </w:rPr>
        <w:t>NOMBRE DEL AMPA</w:t>
      </w:r>
      <w:r w:rsidR="00305534" w:rsidRPr="00305534">
        <w:rPr>
          <w:rFonts w:ascii="Arial Narrow" w:hAnsi="Arial Narrow"/>
          <w:i/>
          <w:color w:val="FF0000"/>
          <w:sz w:val="20"/>
          <w:szCs w:val="20"/>
        </w:rPr>
        <w:t>)</w:t>
      </w:r>
      <w:r w:rsidRPr="005F46D5">
        <w:rPr>
          <w:rFonts w:ascii="Arial Narrow" w:hAnsi="Arial Narrow"/>
          <w:sz w:val="20"/>
          <w:szCs w:val="20"/>
        </w:rPr>
        <w:t xml:space="preserve"> estamos tratando sus datos personales, por tanto, tiene derecho a acceder a sus datos personales, rectificar los datos inexactos o solicitar su supresión cuando los datos ya no sean necesarios.</w:t>
      </w:r>
    </w:p>
    <w:p w:rsidR="005F46D5" w:rsidRPr="00305534" w:rsidRDefault="005F46D5" w:rsidP="00D41CD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5F46D5">
        <w:rPr>
          <w:rFonts w:ascii="Arial Narrow" w:hAnsi="Arial Narrow"/>
          <w:sz w:val="20"/>
          <w:szCs w:val="20"/>
        </w:rPr>
        <w:t xml:space="preserve">Asimismo, solicito su autorización </w:t>
      </w:r>
      <w:r w:rsidRPr="005F46D5">
        <w:rPr>
          <w:rFonts w:ascii="Arial Narrow" w:hAnsi="Arial Narrow"/>
          <w:i/>
          <w:sz w:val="20"/>
          <w:szCs w:val="20"/>
        </w:rPr>
        <w:t xml:space="preserve">para </w:t>
      </w:r>
      <w:r w:rsidRPr="00305534">
        <w:rPr>
          <w:rFonts w:ascii="Arial Narrow" w:hAnsi="Arial Narrow"/>
          <w:i/>
          <w:color w:val="FF0000"/>
          <w:sz w:val="20"/>
          <w:szCs w:val="20"/>
        </w:rPr>
        <w:t>(se puede poner aquí lo de ofrecer productos, autorización para el tema de utilización de imágenes y videos, siempre poniendo donde se van a utilizar, etc.)</w:t>
      </w:r>
      <w:r w:rsidR="008447BF" w:rsidRPr="00305534">
        <w:rPr>
          <w:rFonts w:ascii="Arial Narrow" w:hAnsi="Arial Narrow"/>
          <w:i/>
          <w:color w:val="FF0000"/>
          <w:sz w:val="20"/>
          <w:szCs w:val="20"/>
        </w:rPr>
        <w:t>.</w:t>
      </w:r>
    </w:p>
    <w:p w:rsidR="008447BF" w:rsidRPr="005F46D5" w:rsidRDefault="008447BF" w:rsidP="00D41CD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0"/>
          <w:szCs w:val="20"/>
        </w:rPr>
      </w:pPr>
    </w:p>
    <w:p w:rsidR="005F46D5" w:rsidRPr="005F46D5" w:rsidRDefault="005F46D5" w:rsidP="00D41CD3">
      <w:pPr>
        <w:tabs>
          <w:tab w:val="left" w:pos="2780"/>
        </w:tabs>
        <w:spacing w:line="240" w:lineRule="auto"/>
        <w:rPr>
          <w:rFonts w:ascii="Arial Narrow" w:hAnsi="Arial Narrow"/>
          <w:sz w:val="20"/>
          <w:szCs w:val="20"/>
        </w:rPr>
      </w:pPr>
      <w:r w:rsidRPr="005F46D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191494</wp:posOffset>
                </wp:positionH>
                <wp:positionV relativeFrom="paragraph">
                  <wp:posOffset>17670</wp:posOffset>
                </wp:positionV>
                <wp:extent cx="173355" cy="117475"/>
                <wp:effectExtent l="0" t="0" r="17145" b="158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04BF" id="Rectángulo 3" o:spid="_x0000_s1026" style="position:absolute;margin-left:15.1pt;margin-top:1.4pt;width:13.6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zuhwIAABkFAAAOAAAAZHJzL2Uyb0RvYy54bWysVM1u2zAMvg/YOwi6r46bZOmMOkXQIsOA&#10;oA3WDj2zspwYk0RNUuJkb7Nn2YuNkp007XoapoNAihR/Pn3U5dVOK7aVzjdoSp6fDTiTRmDVmFXJ&#10;vz3MP1xw5gOYChQaWfK99Pxq+v7dZWsLeY5rVJV0jIIYX7S25OsQbJFlXqylBn+GVhoy1ug0BFLd&#10;KqsctBRdq+x8MPiYtegq61BI7+n0pjPyaYpf11KEu7r2MjBVcqotpN2l/Snu2fQSipUDu25EXwb8&#10;QxUaGkNJj6FuIADbuOavULoRDj3W4UygzrCuGyFTD9RNPnjVzf0arEy9EDjeHmHy/y+suN0uHWuq&#10;kg85M6Dpib4SaL9/mdVGIRtGgFrrC/K7t0sXW/R2geK7J0P2whIV3/vsaqejLzXIdgnt/RFtuQtM&#10;0GE+GQ7HY84EmfJ8MpqMY7IMisNl63z4LFGzKJTcUV0JY9gufOhcDy6pLlRNNW+USsreXyvHtkDv&#10;TnSpsOVMgQ90WPJ5Wn02f3pNGdYSFDnVwgQQH2sFgURtCSFvVpyBWhHRRXCplBeXE2nlMW3Y5W+l&#10;iCXfgF93taUA0Q0K3QQaBdXokl8M4upvKxOtMpG5b/wZ6ig9YbWnR3TYsdtbMW8oyYLaXYIjOhPx&#10;aUTDHW21QmoQe4mzNbqfb51Hf2IZWTlraTyo+x8bcJJQ/GKIf5/y0SjOU1JG48k5Ke7U8nRqMRt9&#10;jfQSOX0GViQx+gd1EGuH+pEmeRazkgmMoNwdzr1yHbqxpb9AyNksudEMWQgLc29FDB5xivA+7B7B&#10;2Z42gfh2i4dRguIVezrfeNPgbBOwbhK1nnHtaU7zl8jZ/xVxwE/15PX8o03/AAAA//8DAFBLAwQU&#10;AAYACAAAACEAJDcw09wAAAAGAQAADwAAAGRycy9kb3ducmV2LnhtbEyPMU/DMBSEdyT+g/WQ2KjT&#10;lAJK41QIqUOlMlCysLnJa5zEfo5iNw3/nscE4+lOd9/l29lZMeEYWk8KlosEBFLl65YaBeXn7uEF&#10;RIiaam09oYJvDLAtbm9yndX+Sh84HWMjuIRCphWYGIdMylAZdDos/IDE3tmPTkeWYyPrUV+53FmZ&#10;JsmTdLolXjB6wDeDVX+8OAXRvveHfd8fyqn7KuOj7XZm3yl1fze/bkBEnONfGH7xGR0KZjr5C9VB&#10;WAWrJOWkgpQPsL1+XoM4sVyuQBa5/I9f/AAAAP//AwBQSwECLQAUAAYACAAAACEAtoM4kv4AAADh&#10;AQAAEwAAAAAAAAAAAAAAAAAAAAAAW0NvbnRlbnRfVHlwZXNdLnhtbFBLAQItABQABgAIAAAAIQA4&#10;/SH/1gAAAJQBAAALAAAAAAAAAAAAAAAAAC8BAABfcmVscy8ucmVsc1BLAQItABQABgAIAAAAIQDX&#10;xNzuhwIAABkFAAAOAAAAAAAAAAAAAAAAAC4CAABkcnMvZTJvRG9jLnhtbFBLAQItABQABgAIAAAA&#10;IQAkNzDT3AAAAAYBAAAPAAAAAAAAAAAAAAAAAOEEAABkcnMvZG93bnJldi54bWxQSwUGAAAAAAQA&#10;BADzAAAA6gUAAAAA&#10;" fillcolor="window" strokecolor="#2c2c2c [3213]" strokeweight=".25pt">
                <v:path arrowok="t"/>
              </v:rect>
            </w:pict>
          </mc:Fallback>
        </mc:AlternateContent>
      </w:r>
      <w:r w:rsidR="008447BF" w:rsidRPr="005F46D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8255</wp:posOffset>
                </wp:positionV>
                <wp:extent cx="173355" cy="117475"/>
                <wp:effectExtent l="0" t="0" r="17145" b="158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09D2E" id="Rectángulo 4" o:spid="_x0000_s1026" style="position:absolute;margin-left:100.35pt;margin-top:.65pt;width:13.6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VQhwIAABkFAAAOAAAAZHJzL2Uyb0RvYy54bWysVM1u2zAMvg/YOwi6r47bZOmMOkXQIsOA&#10;oC3WDj2zshwbk0RNUuJkb7Nn2YuNkp007XoapoNAihR/Pn3UxeVWK7aRzrdoSp6fjDiTRmDVmlXJ&#10;vz0sPpxz5gOYChQaWfKd9Pxy9v7dRWcLeYoNqko6RkGMLzpb8iYEW2SZF43U4E/QSkPGGp2GQKpb&#10;ZZWDjqJrlZ2ORh+zDl1lHQrpPZ1e90Y+S/HrWopwW9deBqZKTrWFtLu0P8U9m11AsXJgm1YMZcA/&#10;VKGhNZT0EOoaArC1a/8KpVvh0GMdTgTqDOu6FTL1QN3ko1fd3DdgZeqFwPH2AJP/f2HFzebOsbYq&#10;+ZgzA5qe6CuB9vuXWa0VsnEEqLO+IL97e+dii94uUXz3ZMheWKLiB59t7XT0pQbZNqG9O6Att4EJ&#10;OsynZ2eTCWeCTHk+HU8nMVkGxf6ydT58lqhZFEruqK6EMWyWPvSue5dUF6q2WrRKJWXnr5RjG6B3&#10;J7pU2HGmwAc6LPkirSGbP76mDOtKfpZTLUwA8bFWEEjUlhDyZsUZqBURXQSXSnlxOZFWHtKGbf5W&#10;iljyNfimry0FiG5Q6DbQKKhWl/x8FNdwW5lolYnMQ+PPUEfpCasdPaLDnt3eikVLSZbU7h04ojMR&#10;n0Y03NJWK6QGcZA4a9D9fOs8+hPLyMpZR+NB3f9Yg5OE4hdD/PuUj8dxnpIynkxPSXHHlqdji1nr&#10;K6SXyOkzsCKJ0T+ovVg71I80yfOYlUxgBOXucR6Uq9CPLf0FQs7nyY1myEJYmnsrYvCIU4T3YfsI&#10;zg60CcS3G9yPEhSv2NP7xpsG5+uAdZuo9YzrQHOav0TO4a+IA36sJ6/nH232BwAA//8DAFBLAwQU&#10;AAYACAAAACEA3jQcT9wAAAAIAQAADwAAAGRycy9kb3ducmV2LnhtbEyPMU/DMBSEdyT+g/WQ2KhD&#10;qCCEOBVC6lCpDJQsbG7yiJPYz1Hspum/5zHBeLrTd3fFZnFWzDiFzpOC+1UCAqn2TUetgupze5eB&#10;CFFTo60nVHDBAJvy+qrQeePP9IHzIbaCIRRyrcDEOOZShtqg02HlRyT2vv3kdGQ5tbKZ9Jnhzso0&#10;SR6l0x1xg9Ejvhmsh8PJKYj2fdjvhmFfzf1XFde235pdr9TtzfL6AiLiEv/C8Dufp0PJm47+RE0Q&#10;VgHTnzjKxgMI9tM0429H1s8ZyLKQ/w+UPwAAAP//AwBQSwECLQAUAAYACAAAACEAtoM4kv4AAADh&#10;AQAAEwAAAAAAAAAAAAAAAAAAAAAAW0NvbnRlbnRfVHlwZXNdLnhtbFBLAQItABQABgAIAAAAIQA4&#10;/SH/1gAAAJQBAAALAAAAAAAAAAAAAAAAAC8BAABfcmVscy8ucmVsc1BLAQItABQABgAIAAAAIQDe&#10;gMVQhwIAABkFAAAOAAAAAAAAAAAAAAAAAC4CAABkcnMvZTJvRG9jLnhtbFBLAQItABQABgAIAAAA&#10;IQDeNBxP3AAAAAgBAAAPAAAAAAAAAAAAAAAAAOEEAABkcnMvZG93bnJldi54bWxQSwUGAAAAAAQA&#10;BADzAAAA6gUAAAAA&#10;" fillcolor="window" strokecolor="#2c2c2c [3213]" strokeweight=".25pt">
                <v:path arrowok="t"/>
              </v:rect>
            </w:pict>
          </mc:Fallback>
        </mc:AlternateContent>
      </w:r>
      <w:r w:rsidRPr="005F46D5">
        <w:rPr>
          <w:rFonts w:ascii="Arial Narrow" w:hAnsi="Arial Narrow"/>
          <w:sz w:val="20"/>
          <w:szCs w:val="20"/>
        </w:rPr>
        <w:t>SÍ                                NO</w:t>
      </w:r>
    </w:p>
    <w:p w:rsid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8447BF" w:rsidRPr="005F46D5" w:rsidRDefault="008447BF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  <w:r w:rsidRPr="005F46D5">
        <w:rPr>
          <w:rFonts w:ascii="Arial Narrow" w:hAnsi="Arial Narrow"/>
          <w:sz w:val="20"/>
          <w:szCs w:val="20"/>
        </w:rPr>
        <w:t xml:space="preserve">En ____________________________, a _____ de ______________________ </w:t>
      </w:r>
      <w:proofErr w:type="spellStart"/>
      <w:r w:rsidRPr="005F46D5">
        <w:rPr>
          <w:rFonts w:ascii="Arial Narrow" w:hAnsi="Arial Narrow"/>
          <w:sz w:val="20"/>
          <w:szCs w:val="20"/>
        </w:rPr>
        <w:t>de</w:t>
      </w:r>
      <w:proofErr w:type="spellEnd"/>
      <w:r w:rsidRPr="005F46D5">
        <w:rPr>
          <w:rFonts w:ascii="Arial Narrow" w:hAnsi="Arial Narrow"/>
          <w:sz w:val="20"/>
          <w:szCs w:val="20"/>
        </w:rPr>
        <w:t xml:space="preserve"> _________</w:t>
      </w:r>
    </w:p>
    <w:p w:rsidR="005F46D5" w:rsidRPr="005F46D5" w:rsidRDefault="005F46D5" w:rsidP="00D41CD3">
      <w:pPr>
        <w:spacing w:line="240" w:lineRule="auto"/>
        <w:jc w:val="right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5F46D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4A472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4A472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4A472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4A472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Pr="004A4725" w:rsidRDefault="005F46D5" w:rsidP="00D41CD3">
      <w:pPr>
        <w:spacing w:line="240" w:lineRule="auto"/>
        <w:rPr>
          <w:rFonts w:ascii="Arial Narrow" w:hAnsi="Arial Narrow"/>
          <w:sz w:val="20"/>
          <w:szCs w:val="20"/>
        </w:rPr>
      </w:pPr>
    </w:p>
    <w:p w:rsidR="005F46D5" w:rsidRDefault="005F46D5" w:rsidP="00D41CD3">
      <w:pPr>
        <w:spacing w:line="240" w:lineRule="auto"/>
      </w:pPr>
      <w:r>
        <w:br w:type="page"/>
      </w:r>
    </w:p>
    <w:p w:rsidR="00964491" w:rsidRPr="00964491" w:rsidRDefault="00964491" w:rsidP="00964491">
      <w:pPr>
        <w:shd w:val="clear" w:color="auto" w:fill="C00000"/>
        <w:tabs>
          <w:tab w:val="right" w:pos="8931"/>
        </w:tabs>
        <w:spacing w:before="0" w:line="240" w:lineRule="auto"/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</w:pP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lastRenderedPageBreak/>
        <w:tab/>
      </w:r>
      <w:r w:rsidR="00005C95"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>ANEXO</w:t>
      </w:r>
      <w:r>
        <w:rPr>
          <w:rFonts w:ascii="Arial Narrow" w:hAnsi="Arial Narrow" w:cs="Times New Roman"/>
          <w:b/>
          <w:i/>
          <w:color w:val="FFFFFF" w:themeColor="background1"/>
          <w:sz w:val="28"/>
          <w:szCs w:val="28"/>
        </w:rPr>
        <w:t xml:space="preserve"> 7</w:t>
      </w:r>
    </w:p>
    <w:p w:rsidR="00511020" w:rsidRDefault="00511020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eastAsiaTheme="minorEastAsia" w:hAnsi="Arial Narrow"/>
          <w:i/>
          <w:color w:val="FF0000"/>
          <w:sz w:val="20"/>
          <w:szCs w:val="20"/>
          <w:lang w:eastAsia="ja-JP"/>
        </w:rPr>
      </w:pPr>
    </w:p>
    <w:p w:rsidR="00B05771" w:rsidRPr="00964491" w:rsidRDefault="00964491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eastAsiaTheme="minorEastAsia" w:hAnsi="Arial Narrow"/>
          <w:i/>
          <w:color w:val="2C2C2C" w:themeColor="text1"/>
          <w:sz w:val="20"/>
          <w:szCs w:val="20"/>
          <w:lang w:eastAsia="ja-JP"/>
        </w:rPr>
      </w:pPr>
      <w:r w:rsidRPr="00964491">
        <w:rPr>
          <w:rFonts w:ascii="Arial Narrow" w:eastAsiaTheme="minorEastAsia" w:hAnsi="Arial Narrow"/>
          <w:i/>
          <w:color w:val="FF0000"/>
          <w:sz w:val="20"/>
          <w:szCs w:val="20"/>
          <w:lang w:eastAsia="ja-JP"/>
        </w:rPr>
        <w:t>(</w:t>
      </w:r>
      <w:r w:rsidR="00B05771" w:rsidRPr="00964491">
        <w:rPr>
          <w:rFonts w:ascii="Arial Narrow" w:eastAsiaTheme="minorEastAsia" w:hAnsi="Arial Narrow"/>
          <w:i/>
          <w:color w:val="FF0000"/>
          <w:sz w:val="20"/>
          <w:szCs w:val="20"/>
          <w:lang w:eastAsia="ja-JP"/>
        </w:rPr>
        <w:t xml:space="preserve">NOMBRE DEL </w:t>
      </w:r>
      <w:r w:rsidRPr="00964491">
        <w:rPr>
          <w:rFonts w:ascii="Arial Narrow" w:eastAsiaTheme="minorEastAsia" w:hAnsi="Arial Narrow"/>
          <w:i/>
          <w:color w:val="FF0000"/>
          <w:sz w:val="20"/>
          <w:szCs w:val="20"/>
          <w:lang w:eastAsia="ja-JP"/>
        </w:rPr>
        <w:t>AMPA)</w:t>
      </w:r>
    </w:p>
    <w:p w:rsidR="00040D13" w:rsidRDefault="00040D13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eastAsiaTheme="minorEastAsia" w:hAnsi="Arial Narrow"/>
          <w:color w:val="2C2C2C" w:themeColor="text1"/>
          <w:sz w:val="20"/>
          <w:szCs w:val="20"/>
          <w:lang w:eastAsia="ja-JP"/>
        </w:rPr>
      </w:pPr>
    </w:p>
    <w:p w:rsidR="00085B87" w:rsidRDefault="00085B87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hAnsi="Arial Narrow"/>
          <w:b/>
          <w:color w:val="000000"/>
          <w:sz w:val="22"/>
          <w:szCs w:val="22"/>
        </w:rPr>
      </w:pPr>
    </w:p>
    <w:p w:rsidR="005F46D5" w:rsidRPr="00256615" w:rsidRDefault="005F46D5" w:rsidP="00D41CD3">
      <w:pPr>
        <w:pStyle w:val="western"/>
        <w:tabs>
          <w:tab w:val="left" w:leader="underscore" w:pos="7513"/>
          <w:tab w:val="right" w:pos="9214"/>
        </w:tabs>
        <w:ind w:left="79" w:right="79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FICHA DE INSCRIPCIÓN EN LA ACTIVIDAD DE </w:t>
      </w:r>
      <w:r>
        <w:rPr>
          <w:rFonts w:ascii="Arial Narrow" w:hAnsi="Arial Narrow"/>
          <w:b/>
          <w:color w:val="000000"/>
          <w:sz w:val="22"/>
          <w:szCs w:val="22"/>
        </w:rPr>
        <w:tab/>
        <w:t>Curso 2018/2019</w:t>
      </w:r>
    </w:p>
    <w:p w:rsidR="005F46D5" w:rsidRPr="00256615" w:rsidRDefault="005F46D5" w:rsidP="00D41CD3">
      <w:pPr>
        <w:pStyle w:val="western"/>
        <w:ind w:left="77" w:right="77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F46D5" w:rsidRDefault="005F46D5" w:rsidP="00D41CD3">
      <w:pPr>
        <w:pStyle w:val="western"/>
        <w:ind w:left="77" w:right="77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F46D5" w:rsidRPr="001335EA" w:rsidRDefault="005F46D5" w:rsidP="00D41CD3">
      <w:pPr>
        <w:pStyle w:val="western"/>
        <w:ind w:left="77" w:right="77"/>
        <w:jc w:val="center"/>
        <w:rPr>
          <w:rFonts w:ascii="Arial Narrow" w:hAnsi="Arial Narrow"/>
          <w:color w:val="000000"/>
        </w:rPr>
      </w:pPr>
      <w:r w:rsidRPr="001335EA">
        <w:rPr>
          <w:rFonts w:ascii="Arial Narrow" w:hAnsi="Arial Narrow"/>
          <w:b/>
          <w:color w:val="000000"/>
        </w:rPr>
        <w:t xml:space="preserve">FORMULARIO DE ALTA </w:t>
      </w:r>
    </w:p>
    <w:p w:rsidR="005F46D5" w:rsidRPr="00256615" w:rsidRDefault="005F46D5" w:rsidP="00D41CD3">
      <w:pPr>
        <w:pStyle w:val="western"/>
        <w:ind w:left="79" w:right="79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Pr="00964491" w:rsidRDefault="005F46D5" w:rsidP="00D41CD3">
      <w:pPr>
        <w:pStyle w:val="western"/>
        <w:ind w:left="77" w:right="77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64491">
        <w:rPr>
          <w:rFonts w:ascii="Arial Narrow" w:hAnsi="Arial Narrow"/>
          <w:i/>
          <w:color w:val="FF0000"/>
          <w:sz w:val="20"/>
          <w:szCs w:val="20"/>
        </w:rPr>
        <w:t>(Entregar en el sobre de matrícula o depositar en cualquiera de los buzones de la Ampa. Marcar lo que proceda. Los datos de los componentes de la unidad familiar (padre y madre) son importantes para la elaboración del censo de asociados)</w:t>
      </w:r>
      <w:r w:rsidRPr="00964491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5F46D5" w:rsidRPr="00256615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western"/>
        <w:tabs>
          <w:tab w:val="left" w:leader="underscore" w:pos="2835"/>
        </w:tabs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  <w:r w:rsidRPr="00CB327E">
        <w:rPr>
          <w:rFonts w:ascii="Arial Narrow" w:hAnsi="Arial Narrow"/>
          <w:smallCaps/>
          <w:color w:val="000000"/>
          <w:sz w:val="22"/>
          <w:szCs w:val="22"/>
        </w:rPr>
        <w:t>F</w:t>
      </w:r>
      <w:r>
        <w:rPr>
          <w:rFonts w:ascii="Arial Narrow" w:hAnsi="Arial Narrow"/>
          <w:smallCaps/>
          <w:color w:val="000000"/>
          <w:sz w:val="22"/>
          <w:szCs w:val="22"/>
        </w:rPr>
        <w:t>echa</w:t>
      </w:r>
      <w:r w:rsidRPr="00256615">
        <w:rPr>
          <w:rFonts w:ascii="Arial Narrow" w:hAnsi="Arial Narrow"/>
          <w:color w:val="000000"/>
          <w:sz w:val="22"/>
          <w:szCs w:val="22"/>
        </w:rPr>
        <w:t>: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256615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  <w:r w:rsidRPr="00E44086">
        <w:rPr>
          <w:rFonts w:ascii="Arial Narrow" w:hAnsi="Arial Narrow"/>
          <w:b/>
          <w:color w:val="000000"/>
          <w:sz w:val="22"/>
          <w:szCs w:val="22"/>
          <w:u w:val="single"/>
        </w:rPr>
        <w:t>DATOS DEL ALUMNO/A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116737">
        <w:rPr>
          <w:rFonts w:ascii="Arial Narrow" w:hAnsi="Arial Narrow"/>
          <w:color w:val="000000"/>
          <w:sz w:val="22"/>
          <w:szCs w:val="22"/>
        </w:rPr>
        <w:t>(</w:t>
      </w:r>
      <w:r w:rsidRPr="00256615">
        <w:rPr>
          <w:rFonts w:ascii="Arial Narrow" w:hAnsi="Arial Narrow"/>
          <w:color w:val="000000"/>
          <w:sz w:val="22"/>
          <w:szCs w:val="22"/>
        </w:rPr>
        <w:t>Los datos señalados con (*) son obligatorios</w:t>
      </w:r>
      <w:r>
        <w:rPr>
          <w:rFonts w:ascii="Arial Narrow" w:hAnsi="Arial Narrow"/>
          <w:color w:val="000000"/>
          <w:sz w:val="22"/>
          <w:szCs w:val="22"/>
        </w:rPr>
        <w:t>)</w:t>
      </w:r>
      <w:r w:rsidRPr="00256615">
        <w:rPr>
          <w:rFonts w:ascii="Arial Narrow" w:hAnsi="Arial Narrow"/>
          <w:color w:val="000000"/>
          <w:sz w:val="22"/>
          <w:szCs w:val="22"/>
        </w:rPr>
        <w:t>:</w:t>
      </w:r>
    </w:p>
    <w:p w:rsidR="005F46D5" w:rsidRDefault="005F46D5" w:rsidP="00D41CD3">
      <w:pPr>
        <w:pStyle w:val="western"/>
        <w:ind w:left="77" w:right="77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F46D5" w:rsidRPr="00B4335E" w:rsidRDefault="005F46D5" w:rsidP="00D41CD3">
      <w:pPr>
        <w:pStyle w:val="western"/>
        <w:ind w:left="77" w:right="77"/>
        <w:rPr>
          <w:rFonts w:ascii="Arial Narrow" w:hAnsi="Arial Narrow"/>
          <w:color w:val="000000"/>
          <w:sz w:val="22"/>
          <w:szCs w:val="22"/>
        </w:rPr>
      </w:pPr>
      <w:r w:rsidRPr="00E44086">
        <w:rPr>
          <w:rFonts w:ascii="Arial Narrow" w:hAnsi="Arial Narrow"/>
          <w:smallCaps/>
          <w:color w:val="000000"/>
          <w:sz w:val="22"/>
          <w:szCs w:val="22"/>
        </w:rPr>
        <w:t>Nombre y apellidos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B4335E">
        <w:rPr>
          <w:rFonts w:ascii="Arial Narrow" w:hAnsi="Arial Narrow"/>
          <w:color w:val="000000"/>
          <w:sz w:val="22"/>
          <w:szCs w:val="22"/>
        </w:rPr>
        <w:t>(*):  ______________________________________________________________________</w:t>
      </w:r>
    </w:p>
    <w:p w:rsidR="005F46D5" w:rsidRPr="00B4335E" w:rsidRDefault="005F46D5" w:rsidP="00D41CD3">
      <w:pPr>
        <w:pStyle w:val="western"/>
        <w:ind w:left="77" w:right="77"/>
        <w:jc w:val="both"/>
        <w:rPr>
          <w:rFonts w:ascii="Arial Narrow" w:hAnsi="Arial Narrow"/>
          <w:color w:val="000000"/>
          <w:sz w:val="22"/>
          <w:szCs w:val="22"/>
        </w:rPr>
      </w:pPr>
    </w:p>
    <w:p w:rsidR="005F46D5" w:rsidRPr="00B4335E" w:rsidRDefault="008447BF" w:rsidP="00D41CD3">
      <w:pPr>
        <w:pStyle w:val="western"/>
        <w:ind w:left="79" w:right="96"/>
        <w:jc w:val="both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smallCap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5255591</wp:posOffset>
                </wp:positionH>
                <wp:positionV relativeFrom="paragraph">
                  <wp:posOffset>9829</wp:posOffset>
                </wp:positionV>
                <wp:extent cx="114300" cy="142240"/>
                <wp:effectExtent l="0" t="0" r="19050" b="10160"/>
                <wp:wrapThrough wrapText="left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F661" id="Rectángulo 6" o:spid="_x0000_s1026" style="position:absolute;margin-left:413.85pt;margin-top:.75pt;width:9pt;height:11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zwJwIAAD0EAAAOAAAAZHJzL2Uyb0RvYy54bWysU1GO0zAQ/UfiDpb/aZLSlt2o6WrVpQhp&#10;gRULB3AdJ7GwPWbsNl1uw1m4GBOnW7rAF8Iflsczfn7zZmZ5dbCG7RUGDa7ixSTnTDkJtXZtxT9/&#10;2ry44CxE4WphwKmKP6jAr1bPny17X6opdGBqhYxAXCh7X/EuRl9mWZCdsiJMwCtHzgbQikgmtlmN&#10;oid0a7Jpni+yHrD2CFKFQLc3o5OvEn7TKBk/NE1QkZmKE7eYdkz7dtiz1VKULQrfaXmkIf6BhRXa&#10;0acnqBsRBduh/gPKaokQoIkTCTaDptFSpRwomyL/LZv7TniVciFxgj/JFP4frHy/v0Om64ovOHPC&#10;Uok+kmg/vrt2Z4AtBoF6H0qKu/d3OKQY/C3IL4E5WHfCteoaEfpOiZpoFUN89uTBYAR6yrb9O6gJ&#10;X+wiJK0ODdoBkFRgh1SSh1NJ1CEySZdFMXuZU+EkuYrZdDpLJctE+fjYY4hvFFg2HCqORD6Bi/1t&#10;iAMZUT6GJPJgdL3RxiQD2+3aINsL6o5NWok/5XgeZhzrK345n84T8hNfOIfI0/obhNWR2txoW/GL&#10;U5AoB9Veuzo1YRTajGeibNxRxkG5sQJbqB9IRYSxh2nm6NABfuOsp/6tePi6E6g4M28dVeKymJFW&#10;LCZjNn81JQPPPdtzj3CSoCoeORuP6zgOyc6jbjv6qUi5O7im6jU6KTtUdmR1JEs9mgQ/ztMwBOd2&#10;ivo19aufAAAA//8DAFBLAwQUAAYACAAAACEAqZ/cyNwAAAAIAQAADwAAAGRycy9kb3ducmV2Lnht&#10;bEyPQU+DQBCF7yb+h82YeLOL1FqKLI3R1MRjSy/eBhgBZWcJu7Tor3c86fHle3nzTbadba9ONPrO&#10;sYHbRQSKuHJ1x42BY7G7SUD5gFxj75gMfJGHbX55kWFauzPv6XQIjZIR9ikaaEMYUq191ZJFv3AD&#10;sbB3N1oMEsdG1yOeZdz2Oo6ie22xY7nQ4kBPLVWfh8kaKLv4iN/74iWym90yvM7Fx/T2bMz11fz4&#10;ACrQHP7K8Ksv6pCLU+kmrr3qDSTxei1VAStQwpO7leTSQLzcgM4z/f+B/AcAAP//AwBQSwECLQAU&#10;AAYACAAAACEAtoM4kv4AAADhAQAAEwAAAAAAAAAAAAAAAAAAAAAAW0NvbnRlbnRfVHlwZXNdLnht&#10;bFBLAQItABQABgAIAAAAIQA4/SH/1gAAAJQBAAALAAAAAAAAAAAAAAAAAC8BAABfcmVscy8ucmVs&#10;c1BLAQItABQABgAIAAAAIQCwXVzwJwIAAD0EAAAOAAAAAAAAAAAAAAAAAC4CAABkcnMvZTJvRG9j&#10;LnhtbFBLAQItABQABgAIAAAAIQCpn9zI3AAAAAgBAAAPAAAAAAAAAAAAAAAAAIEEAABkcnMvZG93&#10;bnJldi54bWxQSwUGAAAAAAQABADzAAAAigUAAAAA&#10;">
                <w10:wrap type="through" side="left" anchorx="margin"/>
              </v:rect>
            </w:pict>
          </mc:Fallback>
        </mc:AlternateContent>
      </w:r>
      <w:r w:rsidR="005F46D5" w:rsidRPr="00B4335E">
        <w:rPr>
          <w:rFonts w:ascii="Arial Narrow" w:hAnsi="Arial Narrow"/>
          <w:smallCap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14605</wp:posOffset>
                </wp:positionV>
                <wp:extent cx="114300" cy="142240"/>
                <wp:effectExtent l="13335" t="7620" r="5715" b="12065"/>
                <wp:wrapSquare wrapText="bothSides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DAC8B" id="Rectángulo 5" o:spid="_x0000_s1026" style="position:absolute;margin-left:366.75pt;margin-top:1.15pt;width:9pt;height: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LYJwIAAD0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xWfc+aE&#10;pRJ9ItF+PLh2a4DNB4F6H0qKu/d3OKQY/C3Ir4E5WHXCteoaEfpOiZpoFUN89uTBYAR6yjb9e6gJ&#10;X2wjJK32DdoBkFRg+1SSw6kkah+ZpMuimL3MqXCSXMVsOp2lkmWifHzsMcS3CiwbDhVHIp/Axe42&#10;xIGMKB9DEnkwul5rY5KB7WZlkO0Edcc6rcSfcjwPM471Fb+cT+cJ+YkvnEPkaf0NwupIbW60rfjF&#10;KUiUg2pvXJ2aMAptxjNRNu4o46DcWIEN1AdSEWHsYZo5OnSA3znrqX8rHr5tBSrOzDtHlbgsZqQV&#10;i8mYzV9PycBzz+bcI5wkqIpHzsbjKo5DsvWo245+KlLuDq6peo1Oyg6VHVkdyVKPJsGP8zQMwbmd&#10;on5N/fInAAAA//8DAFBLAwQUAAYACAAAACEAS3tqct0AAAAIAQAADwAAAGRycy9kb3ducmV2Lnht&#10;bEyPQU+DQBCF7yb+h82YeLNLwYpFlsZoauKxpRdvCzsFlJ0l7NKiv97xVI9f3subb/LNbHtxwtF3&#10;jhQsFxEIpNqZjhoFh3J79wjCB01G945QwTd62BTXV7nOjDvTDk/70AgeIZ9pBW0IQyalr1u02i/c&#10;gMTZ0Y1WB8axkWbUZx63vYyj6EFa3RFfaPWALy3WX/vJKqi6+KB/duVbZNfbJLzP5ef08arU7c38&#10;/AQi4BwuZfjTZ3Uo2KlyExkvegVpkqy4qiBOQHCerpbMFfN9CrLI5f8Hil8AAAD//wMAUEsBAi0A&#10;FAAGAAgAAAAhALaDOJL+AAAA4QEAABMAAAAAAAAAAAAAAAAAAAAAAFtDb250ZW50X1R5cGVzXS54&#10;bWxQSwECLQAUAAYACAAAACEAOP0h/9YAAACUAQAACwAAAAAAAAAAAAAAAAAvAQAAX3JlbHMvLnJl&#10;bHNQSwECLQAUAAYACAAAACEAWk6S2CcCAAA9BAAADgAAAAAAAAAAAAAAAAAuAgAAZHJzL2Uyb0Rv&#10;Yy54bWxQSwECLQAUAAYACAAAACEAS3tqct0AAAAIAQAADwAAAAAAAAAAAAAAAACBBAAAZHJzL2Rv&#10;d25yZXYueG1sUEsFBgAAAAAEAAQA8wAAAIsFAAAAAA==&#10;">
                <w10:wrap type="square"/>
              </v:rect>
            </w:pict>
          </mc:Fallback>
        </mc:AlternateContent>
      </w:r>
      <w:r w:rsidR="005F46D5" w:rsidRPr="00B4335E">
        <w:rPr>
          <w:rFonts w:ascii="Arial Narrow" w:hAnsi="Arial Narrow"/>
          <w:smallCaps/>
          <w:color w:val="000000"/>
          <w:sz w:val="22"/>
          <w:szCs w:val="22"/>
        </w:rPr>
        <w:t xml:space="preserve">Edad </w:t>
      </w:r>
      <w:r w:rsidR="005F46D5" w:rsidRPr="00B4335E">
        <w:rPr>
          <w:rFonts w:ascii="Arial Narrow" w:hAnsi="Arial Narrow"/>
          <w:color w:val="000000"/>
          <w:sz w:val="22"/>
          <w:szCs w:val="22"/>
        </w:rPr>
        <w:t xml:space="preserve">(*):  ________   </w:t>
      </w:r>
      <w:r w:rsidR="005F46D5" w:rsidRPr="00B4335E">
        <w:rPr>
          <w:rFonts w:ascii="Arial Narrow" w:hAnsi="Arial Narrow"/>
          <w:smallCaps/>
          <w:color w:val="000000"/>
          <w:sz w:val="22"/>
          <w:szCs w:val="22"/>
        </w:rPr>
        <w:t>Curso</w:t>
      </w:r>
      <w:r w:rsidR="005F46D5" w:rsidRPr="00B4335E">
        <w:rPr>
          <w:rFonts w:ascii="Arial Narrow" w:hAnsi="Arial Narrow"/>
          <w:color w:val="000000"/>
          <w:sz w:val="22"/>
          <w:szCs w:val="22"/>
        </w:rPr>
        <w:t xml:space="preserve"> (*):   ___________</w:t>
      </w:r>
      <w:r w:rsidR="005F46D5" w:rsidRPr="00B4335E">
        <w:rPr>
          <w:rFonts w:ascii="Arial Narrow" w:hAnsi="Arial Narrow"/>
          <w:color w:val="000000"/>
          <w:sz w:val="22"/>
          <w:szCs w:val="22"/>
        </w:rPr>
        <w:tab/>
      </w:r>
      <w:r w:rsidR="005F46D5" w:rsidRPr="00B4335E">
        <w:rPr>
          <w:rFonts w:ascii="Arial Narrow" w:hAnsi="Arial Narrow"/>
          <w:smallCaps/>
          <w:color w:val="000000"/>
          <w:sz w:val="22"/>
          <w:szCs w:val="22"/>
        </w:rPr>
        <w:t>se queda a comedor</w:t>
      </w:r>
      <w:r w:rsidR="005F46D5" w:rsidRPr="00B4335E">
        <w:rPr>
          <w:rFonts w:ascii="Arial Narrow" w:hAnsi="Arial Narrow"/>
          <w:color w:val="000000"/>
          <w:sz w:val="22"/>
          <w:szCs w:val="22"/>
        </w:rPr>
        <w:t xml:space="preserve"> (*): SÍ                NO</w:t>
      </w:r>
    </w:p>
    <w:p w:rsidR="005F46D5" w:rsidRPr="00B4335E" w:rsidRDefault="005F46D5" w:rsidP="00D41CD3">
      <w:pPr>
        <w:pStyle w:val="western"/>
        <w:spacing w:before="120" w:after="120"/>
        <w:ind w:left="79" w:right="79"/>
        <w:jc w:val="both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smallCaps/>
          <w:color w:val="000000"/>
          <w:sz w:val="22"/>
          <w:szCs w:val="22"/>
        </w:rPr>
        <w:t>Fecha</w:t>
      </w:r>
      <w:r w:rsidRPr="00B4335E">
        <w:rPr>
          <w:rFonts w:ascii="Arial Narrow" w:hAnsi="Arial Narrow"/>
          <w:color w:val="000000"/>
          <w:sz w:val="22"/>
          <w:szCs w:val="22"/>
        </w:rPr>
        <w:t xml:space="preserve"> (*): ____ / ____ / _________  </w:t>
      </w:r>
    </w:p>
    <w:p w:rsidR="005F46D5" w:rsidRPr="00B4335E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</w:p>
    <w:p w:rsidR="005F46D5" w:rsidRPr="00B4335E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smallCaps/>
          <w:color w:val="000000"/>
          <w:sz w:val="22"/>
          <w:szCs w:val="22"/>
        </w:rPr>
        <w:t>Padre/madre</w:t>
      </w:r>
      <w:r w:rsidRPr="00B4335E">
        <w:rPr>
          <w:rFonts w:ascii="Arial Narrow" w:hAnsi="Arial Narrow"/>
          <w:color w:val="000000"/>
          <w:sz w:val="22"/>
          <w:szCs w:val="22"/>
        </w:rPr>
        <w:t xml:space="preserve"> 1º (*):  </w:t>
      </w:r>
      <w:r w:rsidRPr="00B4335E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B4335E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color w:val="000000"/>
          <w:sz w:val="22"/>
          <w:szCs w:val="22"/>
        </w:rPr>
        <w:t xml:space="preserve">NIF (*): </w:t>
      </w:r>
      <w:r w:rsidRPr="00B4335E">
        <w:rPr>
          <w:rFonts w:ascii="Arial Narrow" w:hAnsi="Arial Narrow"/>
          <w:color w:val="000000"/>
          <w:sz w:val="22"/>
          <w:szCs w:val="22"/>
        </w:rPr>
        <w:tab/>
        <w:t xml:space="preserve"> </w:t>
      </w:r>
    </w:p>
    <w:p w:rsidR="005F46D5" w:rsidRPr="00B4335E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smallCaps/>
          <w:color w:val="000000"/>
          <w:sz w:val="22"/>
          <w:szCs w:val="22"/>
        </w:rPr>
        <w:t>Domicilio</w:t>
      </w:r>
      <w:r w:rsidRPr="00B4335E">
        <w:rPr>
          <w:rFonts w:ascii="Arial Narrow" w:hAnsi="Arial Narrow"/>
          <w:color w:val="000000"/>
          <w:sz w:val="22"/>
          <w:szCs w:val="22"/>
        </w:rPr>
        <w:t xml:space="preserve"> (*): </w:t>
      </w:r>
      <w:r w:rsidRPr="00B4335E">
        <w:rPr>
          <w:rFonts w:ascii="Arial Narrow" w:hAnsi="Arial Narrow"/>
          <w:color w:val="000000"/>
          <w:sz w:val="22"/>
          <w:szCs w:val="22"/>
        </w:rPr>
        <w:tab/>
      </w:r>
    </w:p>
    <w:p w:rsidR="005F46D5" w:rsidRPr="00B4335E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  <w:r w:rsidRPr="00B4335E">
        <w:rPr>
          <w:rFonts w:ascii="Arial Narrow" w:hAnsi="Arial Narrow"/>
          <w:smallCaps/>
          <w:color w:val="000000"/>
          <w:sz w:val="22"/>
          <w:szCs w:val="22"/>
        </w:rPr>
        <w:t>Teléfono móvil</w:t>
      </w:r>
      <w:r w:rsidRPr="00B4335E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B4335E">
        <w:rPr>
          <w:rFonts w:ascii="Arial Narrow" w:hAnsi="Arial Narrow"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253"/>
        <w:tblW w:w="6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4420"/>
      </w:tblGrid>
      <w:tr w:rsidR="005F46D5" w:rsidRPr="00E44086" w:rsidTr="00AE0F47">
        <w:trPr>
          <w:trHeight w:hRule="exact" w:val="2108"/>
          <w:jc w:val="center"/>
        </w:trPr>
        <w:tc>
          <w:tcPr>
            <w:tcW w:w="1784" w:type="dxa"/>
            <w:shd w:val="clear" w:color="auto" w:fill="E7E6E6"/>
            <w:vAlign w:val="center"/>
          </w:tcPr>
          <w:p w:rsidR="005F46D5" w:rsidRPr="00CB327E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CB327E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Firma titular:</w:t>
            </w:r>
          </w:p>
        </w:tc>
        <w:tc>
          <w:tcPr>
            <w:tcW w:w="4420" w:type="dxa"/>
          </w:tcPr>
          <w:p w:rsidR="005F46D5" w:rsidRPr="00E44086" w:rsidRDefault="005F46D5" w:rsidP="00D41CD3">
            <w:pPr>
              <w:pStyle w:val="western"/>
              <w:spacing w:before="120" w:after="120"/>
              <w:ind w:right="79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5F46D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western"/>
        <w:tabs>
          <w:tab w:val="right" w:leader="underscore" w:pos="9214"/>
        </w:tabs>
        <w:spacing w:before="120" w:after="120"/>
        <w:ind w:left="79" w:right="79"/>
        <w:rPr>
          <w:rFonts w:ascii="Arial Narrow" w:hAnsi="Arial Narrow"/>
          <w:color w:val="000000"/>
          <w:sz w:val="22"/>
          <w:szCs w:val="22"/>
        </w:rPr>
      </w:pPr>
    </w:p>
    <w:p w:rsidR="005F46D5" w:rsidRPr="00256615" w:rsidRDefault="005F46D5" w:rsidP="00D41CD3">
      <w:pPr>
        <w:pStyle w:val="western"/>
        <w:spacing w:before="120" w:after="120"/>
        <w:ind w:right="79"/>
        <w:rPr>
          <w:rFonts w:ascii="Arial Narrow" w:hAnsi="Arial Narrow"/>
          <w:color w:val="000000"/>
          <w:sz w:val="22"/>
          <w:szCs w:val="22"/>
        </w:rPr>
      </w:pPr>
    </w:p>
    <w:p w:rsidR="005F46D5" w:rsidRDefault="005F46D5" w:rsidP="00D41CD3">
      <w:pPr>
        <w:pStyle w:val="Piedepgina"/>
        <w:jc w:val="both"/>
        <w:rPr>
          <w:rFonts w:ascii="Arial Narrow" w:hAnsi="Arial Narrow"/>
          <w:b/>
          <w:color w:val="000000"/>
        </w:rPr>
      </w:pPr>
    </w:p>
    <w:p w:rsidR="005F46D5" w:rsidRDefault="005F46D5" w:rsidP="00D41CD3">
      <w:pPr>
        <w:pStyle w:val="Piedepgina"/>
        <w:jc w:val="both"/>
        <w:rPr>
          <w:rFonts w:ascii="Arial Narrow" w:hAnsi="Arial Narrow"/>
          <w:b/>
          <w:color w:val="000000"/>
        </w:rPr>
      </w:pPr>
    </w:p>
    <w:p w:rsidR="005F46D5" w:rsidRDefault="005F46D5" w:rsidP="00D41CD3">
      <w:pPr>
        <w:pStyle w:val="Piedepgina"/>
        <w:jc w:val="both"/>
        <w:rPr>
          <w:rFonts w:ascii="Arial Narrow" w:hAnsi="Arial Narrow"/>
          <w:b/>
          <w:color w:val="000000"/>
        </w:rPr>
      </w:pPr>
    </w:p>
    <w:p w:rsidR="005F46D5" w:rsidRDefault="005F46D5" w:rsidP="00D41CD3">
      <w:pPr>
        <w:pStyle w:val="Piedepgina"/>
        <w:jc w:val="both"/>
        <w:rPr>
          <w:rFonts w:ascii="Arial Narrow" w:hAnsi="Arial Narrow"/>
          <w:b/>
          <w:smallCaps/>
          <w:color w:val="000000"/>
        </w:rPr>
      </w:pPr>
    </w:p>
    <w:p w:rsidR="005F46D5" w:rsidRDefault="005F46D5" w:rsidP="00D41CD3">
      <w:pPr>
        <w:pStyle w:val="Piedepgina"/>
        <w:jc w:val="both"/>
        <w:rPr>
          <w:rFonts w:ascii="Arial Narrow" w:hAnsi="Arial Narrow"/>
          <w:b/>
          <w:smallCaps/>
          <w:color w:val="000000"/>
        </w:rPr>
      </w:pPr>
    </w:p>
    <w:p w:rsidR="005F46D5" w:rsidRPr="00D02FE9" w:rsidRDefault="005F46D5" w:rsidP="00D41CD3">
      <w:pPr>
        <w:pStyle w:val="Piedepgina"/>
        <w:spacing w:after="120"/>
        <w:jc w:val="both"/>
        <w:rPr>
          <w:rFonts w:ascii="Arial Narrow" w:hAnsi="Arial Narrow"/>
          <w:b/>
          <w:smallCaps/>
          <w:color w:val="000000"/>
        </w:rPr>
      </w:pPr>
      <w:r w:rsidRPr="00D02FE9">
        <w:rPr>
          <w:rFonts w:ascii="Arial Narrow" w:hAnsi="Arial Narrow"/>
          <w:b/>
          <w:smallCap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16510</wp:posOffset>
                </wp:positionV>
                <wp:extent cx="114300" cy="142240"/>
                <wp:effectExtent l="11430" t="8255" r="7620" b="11430"/>
                <wp:wrapSquare wrapText="bothSides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031CD" id="Rectángulo 2" o:spid="_x0000_s1026" style="position:absolute;margin-left:391.35pt;margin-top:1.3pt;width:9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snJgIAAD0EAAAOAAAAZHJzL2Uyb0RvYy54bWysU1GO0zAQ/UfiDpb/aZrQwm7UdLXqUoS0&#10;wIqFA7iOk1jYHjN2m5bb7Fm4GBOnW7rAF8Iflsczfn7zZmZxtbeG7RQGDa7i+WTKmXISau3ain/5&#10;vH5xwVmIwtXCgFMVP6jAr5bPny16X6oCOjC1QkYgLpS9r3gXoy+zLMhOWREm4JUjZwNoRSQT26xG&#10;0RO6NVkxnb7KesDaI0gVAt3ejE6+TPhNo2T82DRBRWYqTtxi2jHtm2HPlgtRtih8p+WRhvgHFlZo&#10;R5+eoG5EFGyL+g8oqyVCgCZOJNgMmkZLlXKgbPLpb9ncd8KrlAuJE/xJpvD/YOWH3R0yXVe84MwJ&#10;SyX6RKL9eHDt1gArBoF6H0qKu/d3OKQY/C3Ir4E5WHXCteoaEfpOiZpo5UN89uTBYAR6yjb9e6gJ&#10;X2wjJK32DdoBkFRg+1SSw6kkah+ZpMs8n72cUuEkufJZUcxSyTJRPj72GOJbBZYNh4ojkU/gYncb&#10;4kBGlI8hiTwYXa+1McnAdrMyyHaCumOdVuJPOZ6HGcf6il/Oi3lCfuIL5xDTtP4GYXWkNjfaVvzi&#10;FCTKQbU3rk5NGIU245koG3eUcVBurMAG6gOpiDD2MM0cHTrA75z11L8VD9+2AhVn5p2jSlzmM9KK&#10;xWTM5q8LMvDcszn3CCcJquKRs/G4iuOQbD3qtqOf8pS7g2uqXqOTskNlR1ZHstSjSfDjPA1DcG6n&#10;qF9Tv/wJAAD//wMAUEsDBBQABgAIAAAAIQCxeqES3AAAAAgBAAAPAAAAZHJzL2Rvd25yZXYueG1s&#10;TI/BTsMwEETvSPyDtUjcqE0QbUjjVAhUJI5teuG2iU2SEq+j2GkDX89yKsenGc2+zTez68XJjqHz&#10;pOF+oUBYqr3pqNFwKLd3KYgQkQz2nqyGbxtgU1xf5ZgZf6adPe1jI3iEQoYa2hiHTMpQt9ZhWPjB&#10;EmeffnQYGcdGmhHPPO56mSi1lA474gstDvaltfXXfnIaqi454M+ufFPuafsQ3+fyOH28an17Mz+v&#10;QUQ7x0sZ/vRZHQp2qvxEJohewypNVlzVkCxBcJ4qxVwxPyqQRS7/P1D8AgAA//8DAFBLAQItABQA&#10;BgAIAAAAIQC2gziS/gAAAOEBAAATAAAAAAAAAAAAAAAAAAAAAABbQ29udGVudF9UeXBlc10ueG1s&#10;UEsBAi0AFAAGAAgAAAAhADj9If/WAAAAlAEAAAsAAAAAAAAAAAAAAAAALwEAAF9yZWxzLy5yZWxz&#10;UEsBAi0AFAAGAAgAAAAhABdlmycmAgAAPQQAAA4AAAAAAAAAAAAAAAAALgIAAGRycy9lMm9Eb2Mu&#10;eG1sUEsBAi0AFAAGAAgAAAAhALF6oRLcAAAACAEAAA8AAAAAAAAAAAAAAAAAgAQAAGRycy9kb3du&#10;cmV2LnhtbFBLBQYAAAAABAAEAPMAAACJBQAAAAA=&#10;">
                <w10:wrap type="square"/>
              </v:rect>
            </w:pict>
          </mc:Fallback>
        </mc:AlternateContent>
      </w:r>
      <w:r w:rsidRPr="00D02FE9">
        <w:rPr>
          <w:rFonts w:ascii="Arial Narrow" w:hAnsi="Arial Narrow"/>
          <w:b/>
          <w:smallCaps/>
          <w:color w:val="000000"/>
        </w:rPr>
        <w:t>Si no deseas recibir las comunicaciones por correo electrónico marca esta casilla.</w:t>
      </w:r>
    </w:p>
    <w:p w:rsidR="005F46D5" w:rsidRPr="00614170" w:rsidRDefault="005F46D5" w:rsidP="00682B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614170">
        <w:rPr>
          <w:rFonts w:ascii="Arial Narrow" w:hAnsi="Arial Narrow"/>
          <w:sz w:val="18"/>
          <w:szCs w:val="18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en nombre </w:t>
      </w:r>
      <w:r w:rsidRPr="00F469AD">
        <w:rPr>
          <w:rFonts w:ascii="Arial Narrow" w:hAnsi="Arial Narrow"/>
          <w:i/>
          <w:sz w:val="18"/>
          <w:szCs w:val="18"/>
        </w:rPr>
        <w:t>de</w:t>
      </w:r>
      <w:r w:rsidR="00F469AD" w:rsidRPr="00F469AD">
        <w:rPr>
          <w:rFonts w:ascii="Arial Narrow" w:hAnsi="Arial Narrow"/>
          <w:i/>
          <w:color w:val="FF0000"/>
          <w:sz w:val="18"/>
          <w:szCs w:val="18"/>
        </w:rPr>
        <w:t>(</w:t>
      </w:r>
      <w:r w:rsidRPr="00F469AD">
        <w:rPr>
          <w:rFonts w:ascii="Arial Narrow" w:hAnsi="Arial Narrow"/>
          <w:i/>
          <w:color w:val="FF0000"/>
          <w:sz w:val="18"/>
          <w:szCs w:val="18"/>
        </w:rPr>
        <w:t>NOMBRE DEL AMPA</w:t>
      </w:r>
      <w:r w:rsidR="00F469AD">
        <w:rPr>
          <w:rFonts w:ascii="Arial Narrow" w:hAnsi="Arial Narrow"/>
          <w:i/>
          <w:color w:val="FF0000"/>
          <w:sz w:val="18"/>
          <w:szCs w:val="18"/>
        </w:rPr>
        <w:t>)</w:t>
      </w:r>
      <w:r w:rsidRPr="00614170">
        <w:rPr>
          <w:rFonts w:ascii="Arial Narrow" w:hAnsi="Arial Narrow"/>
          <w:sz w:val="18"/>
          <w:szCs w:val="18"/>
        </w:rPr>
        <w:t xml:space="preserve"> la información que nos facilita con el fin de prestarles el servicio solicitado</w:t>
      </w:r>
      <w:r w:rsidR="00F469AD">
        <w:rPr>
          <w:rFonts w:ascii="Arial Narrow" w:hAnsi="Arial Narrow"/>
          <w:sz w:val="18"/>
          <w:szCs w:val="18"/>
        </w:rPr>
        <w:t xml:space="preserve">, </w:t>
      </w:r>
      <w:r w:rsidR="00F469AD">
        <w:rPr>
          <w:rFonts w:ascii="Arial Narrow" w:hAnsi="Arial Narrow"/>
          <w:i/>
          <w:color w:val="FF0000"/>
          <w:sz w:val="20"/>
          <w:szCs w:val="20"/>
        </w:rPr>
        <w:t>(poner el motivo, por ejemplo, realizar tareas propias de gestión administrativa de la Asociación para mandar información a socios/as acerca de actividades realizadas por la AMPA, pagos y cobros)</w:t>
      </w:r>
      <w:r w:rsidR="00F469AD">
        <w:rPr>
          <w:rFonts w:ascii="Arial Narrow" w:hAnsi="Arial Narrow"/>
          <w:sz w:val="18"/>
          <w:szCs w:val="18"/>
        </w:rPr>
        <w:t xml:space="preserve">. </w:t>
      </w:r>
      <w:r w:rsidRPr="00614170">
        <w:rPr>
          <w:rFonts w:ascii="Arial Narrow" w:hAnsi="Arial Narrow"/>
          <w:sz w:val="18"/>
          <w:szCs w:val="18"/>
        </w:rPr>
        <w:t xml:space="preserve">Los datos proporcionados se conservarán mientras se mantenga la relación con nuestra Asociación o durante los años necesarios para cumplir con las obligaciones legales. Los datos no se cederán a terceros salvo en los casos en que exista una obligación legal. Los datos podrán ser cedidos, como encargados de tratamiento, a las empresas </w:t>
      </w:r>
      <w:r w:rsidRPr="00F469AD">
        <w:rPr>
          <w:rFonts w:ascii="Arial Narrow" w:hAnsi="Arial Narrow"/>
          <w:i/>
          <w:color w:val="FF0000"/>
          <w:sz w:val="18"/>
          <w:szCs w:val="18"/>
        </w:rPr>
        <w:t>(</w:t>
      </w:r>
      <w:r w:rsidR="00F469AD" w:rsidRPr="00F469AD">
        <w:rPr>
          <w:rFonts w:ascii="Arial Narrow" w:hAnsi="Arial Narrow"/>
          <w:i/>
          <w:color w:val="FF0000"/>
          <w:sz w:val="18"/>
          <w:szCs w:val="18"/>
        </w:rPr>
        <w:t>poner nombre de las empresas</w:t>
      </w:r>
      <w:r w:rsidRPr="00F469AD">
        <w:rPr>
          <w:rFonts w:ascii="Arial Narrow" w:hAnsi="Arial Narrow"/>
          <w:i/>
          <w:color w:val="FF0000"/>
          <w:sz w:val="18"/>
          <w:szCs w:val="18"/>
        </w:rPr>
        <w:t>)</w:t>
      </w:r>
      <w:r w:rsidRPr="00614170">
        <w:rPr>
          <w:rFonts w:ascii="Arial Narrow" w:hAnsi="Arial Narrow"/>
          <w:color w:val="FF0000"/>
          <w:sz w:val="18"/>
          <w:szCs w:val="18"/>
        </w:rPr>
        <w:t xml:space="preserve"> </w:t>
      </w:r>
      <w:r w:rsidRPr="00614170">
        <w:rPr>
          <w:rFonts w:ascii="Arial Narrow" w:hAnsi="Arial Narrow"/>
          <w:sz w:val="18"/>
          <w:szCs w:val="18"/>
        </w:rPr>
        <w:t>que se contraten para realizar actividades extraescolares.</w:t>
      </w:r>
    </w:p>
    <w:p w:rsidR="005F46D5" w:rsidRPr="00614170" w:rsidRDefault="005F46D5" w:rsidP="00682B5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 Narrow" w:hAnsi="Arial Narrow"/>
          <w:sz w:val="18"/>
          <w:szCs w:val="18"/>
        </w:rPr>
      </w:pPr>
      <w:r w:rsidRPr="00614170">
        <w:rPr>
          <w:rFonts w:ascii="Arial Narrow" w:hAnsi="Arial Narrow"/>
          <w:sz w:val="18"/>
          <w:szCs w:val="18"/>
        </w:rPr>
        <w:t xml:space="preserve">Usted tiene derecho a obtener confirmación sobre si en la </w:t>
      </w:r>
      <w:r w:rsidR="00F469AD">
        <w:rPr>
          <w:rFonts w:ascii="Arial Narrow" w:hAnsi="Arial Narrow"/>
          <w:i/>
          <w:color w:val="FF0000"/>
          <w:sz w:val="20"/>
          <w:szCs w:val="20"/>
        </w:rPr>
        <w:t>(NOMBRE DEL AMPA)</w:t>
      </w:r>
      <w:r w:rsidRPr="00085B87">
        <w:rPr>
          <w:rFonts w:ascii="Arial Narrow" w:hAnsi="Arial Narrow"/>
          <w:color w:val="FF0000"/>
          <w:sz w:val="18"/>
          <w:szCs w:val="18"/>
        </w:rPr>
        <w:t xml:space="preserve"> </w:t>
      </w:r>
      <w:r w:rsidRPr="00614170">
        <w:rPr>
          <w:rFonts w:ascii="Arial Narrow" w:hAnsi="Arial Narrow"/>
          <w:sz w:val="18"/>
          <w:szCs w:val="18"/>
        </w:rPr>
        <w:t>estamos tratando sus datos personales, por tanto, tiene derecho a acceder a sus datos personales, rectificar los datos inexactos o solicitar su supresión cuando los datos ya no sean necesarios.</w:t>
      </w:r>
    </w:p>
    <w:p w:rsidR="00A26D83" w:rsidRDefault="005F46D5" w:rsidP="00682B56">
      <w:pPr>
        <w:tabs>
          <w:tab w:val="left" w:pos="2780"/>
        </w:tabs>
        <w:spacing w:before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  <w:r w:rsidRPr="00614170">
        <w:rPr>
          <w:rFonts w:ascii="Arial Narrow" w:hAnsi="Arial Narrow"/>
          <w:sz w:val="18"/>
          <w:szCs w:val="18"/>
        </w:rPr>
        <w:t xml:space="preserve">Asimismo, solicito su autorización </w:t>
      </w:r>
      <w:r w:rsidRPr="00614170">
        <w:rPr>
          <w:rFonts w:ascii="Arial Narrow" w:hAnsi="Arial Narrow"/>
          <w:i/>
          <w:sz w:val="18"/>
          <w:szCs w:val="18"/>
        </w:rPr>
        <w:t xml:space="preserve">para </w:t>
      </w:r>
      <w:r w:rsidRPr="00682B56">
        <w:rPr>
          <w:rFonts w:ascii="Arial Narrow" w:hAnsi="Arial Narrow"/>
          <w:i/>
          <w:color w:val="FF0000"/>
          <w:sz w:val="18"/>
          <w:szCs w:val="18"/>
        </w:rPr>
        <w:t>(se puede poner aquí lo de ofrecer productos, autorización para el tema de utilización de imágenes y videos, siempre poniendo donde se van a utilizar, etc.)</w:t>
      </w:r>
      <w:bookmarkStart w:id="0" w:name="_GoBack"/>
      <w:bookmarkEnd w:id="0"/>
    </w:p>
    <w:sectPr w:rsidR="00A26D83" w:rsidSect="00656A1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361" w:right="1440" w:bottom="1361" w:left="1440" w:header="284" w:footer="17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C8D" w:rsidRDefault="00743C8D">
      <w:pPr>
        <w:spacing w:after="0" w:line="240" w:lineRule="auto"/>
      </w:pPr>
      <w:r>
        <w:separator/>
      </w:r>
    </w:p>
  </w:endnote>
  <w:endnote w:type="continuationSeparator" w:id="0">
    <w:p w:rsidR="00743C8D" w:rsidRDefault="007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Verdana Pro Cond Black">
    <w:altName w:val="Verdana Pro Cond Black"/>
    <w:charset w:val="00"/>
    <w:family w:val="swiss"/>
    <w:pitch w:val="variable"/>
    <w:sig w:usb0="80000287" w:usb1="0000004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685352"/>
      <w:docPartObj>
        <w:docPartGallery w:val="Page Numbers (Bottom of Page)"/>
        <w:docPartUnique/>
      </w:docPartObj>
    </w:sdtPr>
    <w:sdtEndPr/>
    <w:sdtContent>
      <w:p w:rsidR="00743C8D" w:rsidRDefault="00743C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3C8D" w:rsidRDefault="00743C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C8D" w:rsidRDefault="00743C8D">
    <w:pPr>
      <w:pStyle w:val="Piedepgina"/>
      <w:jc w:val="center"/>
    </w:pPr>
  </w:p>
  <w:p w:rsidR="00743C8D" w:rsidRDefault="00743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C8D" w:rsidRDefault="00743C8D">
      <w:pPr>
        <w:spacing w:after="0" w:line="240" w:lineRule="auto"/>
      </w:pPr>
      <w:r>
        <w:separator/>
      </w:r>
    </w:p>
  </w:footnote>
  <w:footnote w:type="continuationSeparator" w:id="0">
    <w:p w:rsidR="00743C8D" w:rsidRDefault="0074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C8D" w:rsidRDefault="00743C8D" w:rsidP="00656A18">
    <w:pPr>
      <w:pStyle w:val="Encabezado"/>
      <w:tabs>
        <w:tab w:val="left" w:pos="3356"/>
      </w:tabs>
      <w:ind w:left="-70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C8D" w:rsidRPr="004263A1" w:rsidRDefault="00743C8D" w:rsidP="004263A1">
    <w:pPr>
      <w:pStyle w:val="Encabezad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1" o:spid="_x0000_i1026" type="#_x0000_t75" style="width:141pt;height:141pt;visibility:visible;mso-wrap-style:square" o:bullet="t">
        <v:imagedata r:id="rId1" o:title=""/>
      </v:shape>
    </w:pict>
  </w:numPicBullet>
  <w:abstractNum w:abstractNumId="0" w15:restartNumberingAfterBreak="0">
    <w:nsid w:val="0632537B"/>
    <w:multiLevelType w:val="multilevel"/>
    <w:tmpl w:val="432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73A5" w:themeColor="text2" w:themeShade="B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C806F4"/>
    <w:multiLevelType w:val="multilevel"/>
    <w:tmpl w:val="E97856A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673A5" w:themeColor="text2" w:themeShade="BF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8351FD"/>
    <w:multiLevelType w:val="multilevel"/>
    <w:tmpl w:val="87F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73A5" w:themeColor="text2" w:themeShade="B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 Pro Cond Black" w:hAnsi="Verdana Pro Cond Black" w:hint="default"/>
        <w:b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121730"/>
    <w:multiLevelType w:val="hybridMultilevel"/>
    <w:tmpl w:val="37F07506"/>
    <w:lvl w:ilvl="0" w:tplc="C96A778A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7670"/>
    <w:multiLevelType w:val="hybridMultilevel"/>
    <w:tmpl w:val="9D16BB6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6AED"/>
    <w:multiLevelType w:val="multilevel"/>
    <w:tmpl w:val="1C7C3EF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A7226C"/>
    <w:multiLevelType w:val="hybridMultilevel"/>
    <w:tmpl w:val="4830F026"/>
    <w:lvl w:ilvl="0" w:tplc="C96A778A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483E"/>
    <w:multiLevelType w:val="hybridMultilevel"/>
    <w:tmpl w:val="52DA0A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6617"/>
    <w:multiLevelType w:val="hybridMultilevel"/>
    <w:tmpl w:val="72465BA0"/>
    <w:lvl w:ilvl="0" w:tplc="C96A778A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46C5B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01915"/>
    <w:multiLevelType w:val="multilevel"/>
    <w:tmpl w:val="E0C6884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19A28E3"/>
    <w:multiLevelType w:val="hybridMultilevel"/>
    <w:tmpl w:val="96F023E2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2FF3112"/>
    <w:multiLevelType w:val="hybridMultilevel"/>
    <w:tmpl w:val="52A4F3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E0CBC"/>
    <w:multiLevelType w:val="multilevel"/>
    <w:tmpl w:val="2BC0D54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3EC3A52"/>
    <w:multiLevelType w:val="multilevel"/>
    <w:tmpl w:val="CA40A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26253A"/>
    <w:multiLevelType w:val="multilevel"/>
    <w:tmpl w:val="C276A44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CF0616"/>
    <w:multiLevelType w:val="multilevel"/>
    <w:tmpl w:val="130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73A5" w:themeColor="text2" w:themeShade="B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6575A"/>
    <w:multiLevelType w:val="multilevel"/>
    <w:tmpl w:val="D43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673A5" w:themeColor="text2" w:themeShade="B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11"/>
  </w:num>
  <w:num w:numId="12">
    <w:abstractNumId w:val="15"/>
  </w:num>
  <w:num w:numId="13">
    <w:abstractNumId w:val="5"/>
  </w:num>
  <w:num w:numId="14">
    <w:abstractNumId w:val="9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C7"/>
    <w:rsid w:val="00005C95"/>
    <w:rsid w:val="00013AC9"/>
    <w:rsid w:val="00013DEE"/>
    <w:rsid w:val="00031A3D"/>
    <w:rsid w:val="00040D13"/>
    <w:rsid w:val="000609E0"/>
    <w:rsid w:val="00075370"/>
    <w:rsid w:val="00085B87"/>
    <w:rsid w:val="00092B06"/>
    <w:rsid w:val="000C1CE1"/>
    <w:rsid w:val="000C66D8"/>
    <w:rsid w:val="000C7A66"/>
    <w:rsid w:val="00113E20"/>
    <w:rsid w:val="00117503"/>
    <w:rsid w:val="00142856"/>
    <w:rsid w:val="001916D6"/>
    <w:rsid w:val="00192D58"/>
    <w:rsid w:val="00194DF6"/>
    <w:rsid w:val="00195DD5"/>
    <w:rsid w:val="001A4C40"/>
    <w:rsid w:val="001A7424"/>
    <w:rsid w:val="001D0772"/>
    <w:rsid w:val="001D768F"/>
    <w:rsid w:val="001F7095"/>
    <w:rsid w:val="00200999"/>
    <w:rsid w:val="0020127B"/>
    <w:rsid w:val="00202EAF"/>
    <w:rsid w:val="00204FFE"/>
    <w:rsid w:val="00223E2B"/>
    <w:rsid w:val="00230D57"/>
    <w:rsid w:val="00232D40"/>
    <w:rsid w:val="002354FE"/>
    <w:rsid w:val="00236C68"/>
    <w:rsid w:val="00237070"/>
    <w:rsid w:val="0024549A"/>
    <w:rsid w:val="002504E8"/>
    <w:rsid w:val="00260B69"/>
    <w:rsid w:val="002655EB"/>
    <w:rsid w:val="00271DEC"/>
    <w:rsid w:val="00287CC7"/>
    <w:rsid w:val="002C56EA"/>
    <w:rsid w:val="002F114E"/>
    <w:rsid w:val="00305534"/>
    <w:rsid w:val="003056B6"/>
    <w:rsid w:val="00320655"/>
    <w:rsid w:val="00326976"/>
    <w:rsid w:val="00350D4F"/>
    <w:rsid w:val="00361E51"/>
    <w:rsid w:val="00370D04"/>
    <w:rsid w:val="00375F8A"/>
    <w:rsid w:val="003972BD"/>
    <w:rsid w:val="003E04D5"/>
    <w:rsid w:val="003E7FB7"/>
    <w:rsid w:val="003F3B94"/>
    <w:rsid w:val="003F7617"/>
    <w:rsid w:val="004263A1"/>
    <w:rsid w:val="004352D1"/>
    <w:rsid w:val="004412B2"/>
    <w:rsid w:val="00443B72"/>
    <w:rsid w:val="00444D4C"/>
    <w:rsid w:val="00451BE6"/>
    <w:rsid w:val="004A44F6"/>
    <w:rsid w:val="004B52E9"/>
    <w:rsid w:val="004C20E6"/>
    <w:rsid w:val="004E1AED"/>
    <w:rsid w:val="004E287E"/>
    <w:rsid w:val="00502BB2"/>
    <w:rsid w:val="00511020"/>
    <w:rsid w:val="00521654"/>
    <w:rsid w:val="00526E58"/>
    <w:rsid w:val="0053472F"/>
    <w:rsid w:val="005A180B"/>
    <w:rsid w:val="005C12A5"/>
    <w:rsid w:val="005C51AD"/>
    <w:rsid w:val="005D10FF"/>
    <w:rsid w:val="005E2BC7"/>
    <w:rsid w:val="005F16FF"/>
    <w:rsid w:val="005F46D5"/>
    <w:rsid w:val="006143E0"/>
    <w:rsid w:val="00617C5F"/>
    <w:rsid w:val="0063314C"/>
    <w:rsid w:val="006456FD"/>
    <w:rsid w:val="00655CB4"/>
    <w:rsid w:val="00656A18"/>
    <w:rsid w:val="00657B6B"/>
    <w:rsid w:val="00665E50"/>
    <w:rsid w:val="0067356F"/>
    <w:rsid w:val="00682B56"/>
    <w:rsid w:val="006A26EE"/>
    <w:rsid w:val="006F6E16"/>
    <w:rsid w:val="00717FAA"/>
    <w:rsid w:val="00733EE9"/>
    <w:rsid w:val="00743C8D"/>
    <w:rsid w:val="00752AB2"/>
    <w:rsid w:val="00781AEB"/>
    <w:rsid w:val="00793676"/>
    <w:rsid w:val="007A2B99"/>
    <w:rsid w:val="007B589A"/>
    <w:rsid w:val="007D6825"/>
    <w:rsid w:val="007F3E4D"/>
    <w:rsid w:val="00801B97"/>
    <w:rsid w:val="00835009"/>
    <w:rsid w:val="008447BF"/>
    <w:rsid w:val="008463C6"/>
    <w:rsid w:val="00853B53"/>
    <w:rsid w:val="0087058A"/>
    <w:rsid w:val="00884CB0"/>
    <w:rsid w:val="008A7F3B"/>
    <w:rsid w:val="008B5F47"/>
    <w:rsid w:val="008D4490"/>
    <w:rsid w:val="008D6D04"/>
    <w:rsid w:val="008E594A"/>
    <w:rsid w:val="008F2FAE"/>
    <w:rsid w:val="008F71C0"/>
    <w:rsid w:val="00905354"/>
    <w:rsid w:val="00914AB2"/>
    <w:rsid w:val="00964491"/>
    <w:rsid w:val="00990CD1"/>
    <w:rsid w:val="00992A68"/>
    <w:rsid w:val="009A5AE2"/>
    <w:rsid w:val="009E1B88"/>
    <w:rsid w:val="009F17CB"/>
    <w:rsid w:val="00A1310C"/>
    <w:rsid w:val="00A26D83"/>
    <w:rsid w:val="00A35B55"/>
    <w:rsid w:val="00A4752C"/>
    <w:rsid w:val="00A476F3"/>
    <w:rsid w:val="00A506DC"/>
    <w:rsid w:val="00A515E1"/>
    <w:rsid w:val="00A633D5"/>
    <w:rsid w:val="00A74434"/>
    <w:rsid w:val="00A75E76"/>
    <w:rsid w:val="00A96323"/>
    <w:rsid w:val="00AB3221"/>
    <w:rsid w:val="00AC78B3"/>
    <w:rsid w:val="00AD3034"/>
    <w:rsid w:val="00AE0F47"/>
    <w:rsid w:val="00B05771"/>
    <w:rsid w:val="00B11433"/>
    <w:rsid w:val="00B12930"/>
    <w:rsid w:val="00B42524"/>
    <w:rsid w:val="00B5129C"/>
    <w:rsid w:val="00B640C8"/>
    <w:rsid w:val="00B71D0B"/>
    <w:rsid w:val="00B958C2"/>
    <w:rsid w:val="00BB6F22"/>
    <w:rsid w:val="00BC0217"/>
    <w:rsid w:val="00BC6654"/>
    <w:rsid w:val="00BE5204"/>
    <w:rsid w:val="00C026EA"/>
    <w:rsid w:val="00C222F4"/>
    <w:rsid w:val="00C2233C"/>
    <w:rsid w:val="00C22ADA"/>
    <w:rsid w:val="00C3177A"/>
    <w:rsid w:val="00C72802"/>
    <w:rsid w:val="00C76B9D"/>
    <w:rsid w:val="00C91520"/>
    <w:rsid w:val="00C92201"/>
    <w:rsid w:val="00CF7D15"/>
    <w:rsid w:val="00D41CD3"/>
    <w:rsid w:val="00D43294"/>
    <w:rsid w:val="00D47A97"/>
    <w:rsid w:val="00D70E61"/>
    <w:rsid w:val="00D915A3"/>
    <w:rsid w:val="00DB60CF"/>
    <w:rsid w:val="00DB7388"/>
    <w:rsid w:val="00DD19A1"/>
    <w:rsid w:val="00E0210E"/>
    <w:rsid w:val="00E05722"/>
    <w:rsid w:val="00E35948"/>
    <w:rsid w:val="00E70CF1"/>
    <w:rsid w:val="00E723D0"/>
    <w:rsid w:val="00E749C9"/>
    <w:rsid w:val="00E81F89"/>
    <w:rsid w:val="00E82D8C"/>
    <w:rsid w:val="00E843DF"/>
    <w:rsid w:val="00EC54F0"/>
    <w:rsid w:val="00ED135F"/>
    <w:rsid w:val="00EE1287"/>
    <w:rsid w:val="00F37DA1"/>
    <w:rsid w:val="00F423A0"/>
    <w:rsid w:val="00F469AD"/>
    <w:rsid w:val="00F67E53"/>
    <w:rsid w:val="00F73EA6"/>
    <w:rsid w:val="00F7659D"/>
    <w:rsid w:val="00F84BFD"/>
    <w:rsid w:val="00F939BA"/>
    <w:rsid w:val="00FA0DA0"/>
    <w:rsid w:val="00FB15FD"/>
    <w:rsid w:val="00FC0F1C"/>
    <w:rsid w:val="00FC1A0C"/>
    <w:rsid w:val="00FD3BBF"/>
    <w:rsid w:val="00FD7906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5A7C94-FD24-4F42-9114-63E5A10A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Ttulo1">
    <w:name w:val="heading 1"/>
    <w:basedOn w:val="Normal"/>
    <w:next w:val="Normal"/>
    <w:link w:val="Ttulo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tulo">
    <w:name w:val="Title"/>
    <w:basedOn w:val="Normal"/>
    <w:link w:val="Ttulo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E1AED"/>
    <w:rPr>
      <w:color w:val="404040" w:themeColor="text1" w:themeTint="E6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E1AED"/>
    <w:rPr>
      <w:i/>
      <w:iCs/>
      <w:color w:val="806000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9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47A9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47A9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7A9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A9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A9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47A9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A9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7A9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9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47A9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7A9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sid w:val="00A1310C"/>
    <w:rPr>
      <w:color w:val="3C3C3C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4E1AED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ED"/>
  </w:style>
  <w:style w:type="paragraph" w:styleId="Piedepgina">
    <w:name w:val="footer"/>
    <w:basedOn w:val="Normal"/>
    <w:link w:val="PiedepginaCar"/>
    <w:uiPriority w:val="99"/>
    <w:unhideWhenUsed/>
    <w:rsid w:val="004E1AED"/>
    <w:pPr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ED"/>
  </w:style>
  <w:style w:type="paragraph" w:styleId="Sinespaciado">
    <w:name w:val="No Spacing"/>
    <w:link w:val="SinespaciadoCar"/>
    <w:uiPriority w:val="1"/>
    <w:qFormat/>
    <w:rsid w:val="00FC1A0C"/>
    <w:pPr>
      <w:spacing w:before="0" w:after="0" w:line="240" w:lineRule="auto"/>
    </w:pPr>
    <w:rPr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1A0C"/>
    <w:rPr>
      <w:lang w:eastAsia="es-ES"/>
    </w:rPr>
  </w:style>
  <w:style w:type="paragraph" w:customStyle="1" w:styleId="Default">
    <w:name w:val="Default"/>
    <w:rsid w:val="00013DEE"/>
    <w:pPr>
      <w:autoSpaceDE w:val="0"/>
      <w:autoSpaceDN w:val="0"/>
      <w:adjustRightInd w:val="0"/>
      <w:spacing w:before="0"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western">
    <w:name w:val="western"/>
    <w:basedOn w:val="Normal"/>
    <w:rsid w:val="005F46D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uiPriority w:val="99"/>
    <w:semiHidden/>
    <w:rsid w:val="00AE0F47"/>
    <w:rPr>
      <w:vertAlign w:val="superscript"/>
    </w:rPr>
  </w:style>
  <w:style w:type="paragraph" w:customStyle="1" w:styleId="Prrafodelista1">
    <w:name w:val="Párrafo de lista1"/>
    <w:basedOn w:val="Normal"/>
    <w:uiPriority w:val="34"/>
    <w:qFormat/>
    <w:rsid w:val="00AE0F47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inespaciado1">
    <w:name w:val="Sin espaciado1"/>
    <w:uiPriority w:val="1"/>
    <w:qFormat/>
    <w:rsid w:val="00AE0F47"/>
    <w:pPr>
      <w:spacing w:before="0" w:after="0" w:line="240" w:lineRule="auto"/>
    </w:pPr>
    <w:rPr>
      <w:rFonts w:ascii="Calibri" w:eastAsia="Times New Roman" w:hAnsi="Calibri" w:cs="Times New Roman"/>
      <w:lang w:eastAsia="en-US"/>
    </w:rPr>
  </w:style>
  <w:style w:type="paragraph" w:styleId="Prrafodelista">
    <w:name w:val="List Paragraph"/>
    <w:basedOn w:val="Normal"/>
    <w:uiPriority w:val="34"/>
    <w:qFormat/>
    <w:rsid w:val="00AE0F47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rsid w:val="00AE0F47"/>
    <w:pPr>
      <w:spacing w:before="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E0F47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AE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final">
    <w:name w:val="endnote reference"/>
    <w:uiPriority w:val="99"/>
    <w:semiHidden/>
    <w:unhideWhenUsed/>
    <w:rsid w:val="00AE0F47"/>
    <w:rPr>
      <w:vertAlign w:val="superscript"/>
    </w:rPr>
  </w:style>
  <w:style w:type="paragraph" w:customStyle="1" w:styleId="Text">
    <w:name w:val="Text"/>
    <w:basedOn w:val="Normal"/>
    <w:rsid w:val="00AE0F47"/>
    <w:pPr>
      <w:widowControl w:val="0"/>
      <w:autoSpaceDE w:val="0"/>
      <w:autoSpaceDN w:val="0"/>
      <w:adjustRightInd w:val="0"/>
      <w:spacing w:before="0" w:after="0" w:line="230" w:lineRule="atLeast"/>
      <w:ind w:firstLine="170"/>
      <w:jc w:val="both"/>
      <w:textAlignment w:val="center"/>
    </w:pPr>
    <w:rPr>
      <w:rFonts w:ascii="TimesNewRomanPSMT" w:eastAsia="Cambria" w:hAnsi="TimesNewRomanPSMT" w:cs="TimesNewRomanPSMT"/>
      <w:color w:val="000000"/>
      <w:sz w:val="21"/>
      <w:szCs w:val="21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AE0F47"/>
    <w:rPr>
      <w:color w:val="005DBA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0F47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pa3\AppData\Roaming\Microsoft\Templates\Dise&#241;o%20con%20bandas%20(en%20blanc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873beb7-5857-4685-be1f-d57550cc96cc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F0765-CEB5-4333-8970-D3D2B57C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 (en blanco)</Template>
  <TotalTime>3</TotalTime>
  <Pages>8</Pages>
  <Words>1732</Words>
  <Characters>9528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DOCUMENTACIÓN SOBRE DE DATOS</vt:lpstr>
      <vt:lpstr/>
    </vt:vector>
  </TitlesOfParts>
  <Company>Documento confeccionado con los contenidos del curso de formación sobre RGPD impartido por Antonio Martín Roman, y el equipo de formación de la FAPA “Francisco Giner de los Ríos”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SOBRE DE DATOS</dc:title>
  <dc:subject>Se adjuntan anexos con modelos</dc:subject>
  <dc:creator>Fapa3</dc:creator>
  <cp:lastModifiedBy>Fapa3</cp:lastModifiedBy>
  <cp:revision>3</cp:revision>
  <cp:lastPrinted>2018-07-11T13:12:00Z</cp:lastPrinted>
  <dcterms:created xsi:type="dcterms:W3CDTF">2018-07-25T12:22:00Z</dcterms:created>
  <dcterms:modified xsi:type="dcterms:W3CDTF">2018-07-25T12:24:00Z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